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37"/>
        <w:gridCol w:w="5730"/>
      </w:tblGrid>
      <w:tr w:rsidR="0005396C" w:rsidRPr="00C9512B" w:rsidTr="0005396C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396C" w:rsidRPr="0005396C" w:rsidRDefault="009470E0" w:rsidP="00AA7835">
            <w:pPr>
              <w:jc w:val="center"/>
              <w:rPr>
                <w:rFonts w:ascii="Arial" w:hAnsi="Arial" w:cs="Arial"/>
                <w:b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>März</w:t>
            </w:r>
            <w:r w:rsidR="0005396C">
              <w:rPr>
                <w:rFonts w:ascii="Arial" w:hAnsi="Arial" w:cs="Arial"/>
                <w:b/>
                <w:sz w:val="40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40"/>
                <w:szCs w:val="28"/>
              </w:rPr>
              <w:t>9</w:t>
            </w:r>
          </w:p>
        </w:tc>
      </w:tr>
      <w:tr w:rsidR="009470E0" w:rsidRPr="00E63AC4" w:rsidTr="00014736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470E0" w:rsidRPr="00E63AC4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470E0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16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März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9470E0" w:rsidRPr="00E63AC4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Ab 13.00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470E0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Jollen auswintern (RÜD)</w:t>
            </w:r>
          </w:p>
          <w:p w:rsidR="009470E0" w:rsidRPr="009470E0" w:rsidRDefault="009470E0" w:rsidP="00C426F1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470E0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Für die Rüdesheimer</w:t>
            </w:r>
          </w:p>
        </w:tc>
      </w:tr>
      <w:tr w:rsidR="006408D2" w:rsidRPr="006408D2" w:rsidTr="00014736">
        <w:tc>
          <w:tcPr>
            <w:tcW w:w="1121" w:type="dxa"/>
            <w:shd w:val="clear" w:color="auto" w:fill="D9D9D9" w:themeFill="background1" w:themeFillShade="D9"/>
          </w:tcPr>
          <w:p w:rsidR="006408D2" w:rsidRPr="00E63AC4" w:rsidRDefault="006408D2" w:rsidP="00AA7835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6408D2" w:rsidRPr="00E63AC4" w:rsidRDefault="006408D2" w:rsidP="00AA7835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shd w:val="clear" w:color="auto" w:fill="D9D9D9" w:themeFill="background1" w:themeFillShade="D9"/>
          </w:tcPr>
          <w:p w:rsidR="006408D2" w:rsidRPr="00E63AC4" w:rsidRDefault="006408D2" w:rsidP="00AA7835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70E0" w:rsidRPr="004119E7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470E0" w:rsidRPr="00E63AC4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470E0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22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März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9470E0" w:rsidRPr="00E63AC4" w:rsidRDefault="009470E0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15:00 – 17</w:t>
            </w:r>
            <w:r>
              <w:rPr>
                <w:rFonts w:ascii="Arial" w:hAnsi="Arial" w:cs="Arial"/>
                <w:sz w:val="24"/>
                <w:szCs w:val="28"/>
              </w:rPr>
              <w:t>:30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8"/>
              </w:rPr>
              <w:t xml:space="preserve">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42922" w:rsidRPr="00B42922" w:rsidRDefault="00B42922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  <w:p w:rsidR="009470E0" w:rsidRPr="00DA1A18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Beginn des Wassertrainings</w:t>
            </w:r>
          </w:p>
        </w:tc>
      </w:tr>
      <w:tr w:rsidR="00B42922" w:rsidRPr="006408D2" w:rsidTr="00C426F1">
        <w:tc>
          <w:tcPr>
            <w:tcW w:w="1121" w:type="dxa"/>
            <w:shd w:val="clear" w:color="auto" w:fill="D9D9D9" w:themeFill="background1" w:themeFillShade="D9"/>
          </w:tcPr>
          <w:p w:rsidR="00B42922" w:rsidRPr="00E63AC4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B42922" w:rsidRPr="00E63AC4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shd w:val="clear" w:color="auto" w:fill="D9D9D9" w:themeFill="background1" w:themeFillShade="D9"/>
          </w:tcPr>
          <w:p w:rsidR="00B42922" w:rsidRPr="00E63AC4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42922" w:rsidRPr="004119E7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42922" w:rsidRPr="00E63AC4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42922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29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März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B42922" w:rsidRPr="00E63AC4" w:rsidRDefault="00B4292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15:00 – 17:30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42922" w:rsidRPr="00B42922" w:rsidRDefault="00B42922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C9512B" w:rsidRPr="00E63AC4" w:rsidTr="004F00EE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9512B" w:rsidRPr="00C9512B" w:rsidRDefault="00B42922" w:rsidP="00C9512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April </w:t>
            </w:r>
            <w:r w:rsidR="0005396C">
              <w:rPr>
                <w:rFonts w:ascii="Arial" w:hAnsi="Arial" w:cs="Arial"/>
                <w:b/>
                <w:sz w:val="40"/>
                <w:szCs w:val="28"/>
              </w:rPr>
              <w:t>201</w:t>
            </w:r>
            <w:r>
              <w:rPr>
                <w:rFonts w:ascii="Arial" w:hAnsi="Arial" w:cs="Arial"/>
                <w:b/>
                <w:sz w:val="40"/>
                <w:szCs w:val="28"/>
              </w:rPr>
              <w:t>9</w:t>
            </w:r>
          </w:p>
        </w:tc>
      </w:tr>
      <w:tr w:rsidR="00DA1A18" w:rsidRPr="004119E7" w:rsidTr="0076582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A1A18" w:rsidRPr="00E63AC4" w:rsidRDefault="00DA1A18" w:rsidP="0076582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A1A18" w:rsidRDefault="00B42922" w:rsidP="0076582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06</w:t>
            </w:r>
            <w:r w:rsidR="00DA1A18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April </w:t>
            </w:r>
            <w:r w:rsidR="00DA1A18"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B42922" w:rsidRPr="00B42922" w:rsidRDefault="00B42922" w:rsidP="0076582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</w:t>
            </w:r>
            <w:r w:rsidR="00DA1A18">
              <w:rPr>
                <w:rFonts w:ascii="Arial" w:hAnsi="Arial" w:cs="Arial"/>
                <w:sz w:val="24"/>
                <w:szCs w:val="28"/>
              </w:rPr>
              <w:t>:00 – 18:30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42922" w:rsidRPr="00DA1A18" w:rsidRDefault="00B42922" w:rsidP="00B42922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– Langer Samstag</w:t>
            </w:r>
          </w:p>
        </w:tc>
      </w:tr>
      <w:tr w:rsidR="00DA1A18" w:rsidRPr="00E63AC4" w:rsidTr="0076582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1A18" w:rsidRPr="00E63AC4" w:rsidRDefault="00DA1A18" w:rsidP="0076582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1A18" w:rsidRPr="00E63AC4" w:rsidRDefault="00DA1A18" w:rsidP="0076582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1A18" w:rsidRPr="00E63AC4" w:rsidRDefault="00DA1A18" w:rsidP="0076582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B7F52" w:rsidRPr="00E63AC4" w:rsidTr="00B42922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B7F52" w:rsidRPr="00E63AC4" w:rsidRDefault="00B42922" w:rsidP="008D37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="005B7F52"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B7F52" w:rsidRDefault="00B42922" w:rsidP="008D37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</w:t>
            </w:r>
            <w:r w:rsidR="005B7F52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April </w:t>
            </w:r>
            <w:r w:rsidR="005B7F52"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5B7F52" w:rsidRPr="00E63AC4" w:rsidRDefault="005B7F52" w:rsidP="004119E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  <w:r w:rsidR="004119E7">
              <w:rPr>
                <w:rFonts w:ascii="Arial" w:hAnsi="Arial" w:cs="Arial"/>
                <w:sz w:val="24"/>
                <w:szCs w:val="28"/>
              </w:rPr>
              <w:t>5</w:t>
            </w:r>
            <w:r w:rsidR="00B42922">
              <w:rPr>
                <w:rFonts w:ascii="Arial" w:hAnsi="Arial" w:cs="Arial"/>
                <w:sz w:val="24"/>
                <w:szCs w:val="28"/>
              </w:rPr>
              <w:t>:00 – 17</w:t>
            </w:r>
            <w:r>
              <w:rPr>
                <w:rFonts w:ascii="Arial" w:hAnsi="Arial" w:cs="Arial"/>
                <w:sz w:val="24"/>
                <w:szCs w:val="28"/>
              </w:rPr>
              <w:t>:</w:t>
            </w:r>
            <w:r w:rsidR="004119E7">
              <w:rPr>
                <w:rFonts w:ascii="Arial" w:hAnsi="Arial" w:cs="Arial"/>
                <w:sz w:val="24"/>
                <w:szCs w:val="28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>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B7F52" w:rsidRPr="00B42922" w:rsidRDefault="00B42922" w:rsidP="008D37E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257212" w:rsidRPr="00C9512B" w:rsidTr="008D37EE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257212" w:rsidRPr="00C9512B" w:rsidRDefault="00B42922" w:rsidP="008D37EE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Mai </w:t>
            </w:r>
            <w:r w:rsidR="00257212">
              <w:rPr>
                <w:rFonts w:ascii="Arial" w:hAnsi="Arial" w:cs="Arial"/>
                <w:b/>
                <w:sz w:val="40"/>
                <w:szCs w:val="28"/>
              </w:rPr>
              <w:t>201</w:t>
            </w:r>
            <w:r w:rsidR="00A71E76">
              <w:rPr>
                <w:rFonts w:ascii="Arial" w:hAnsi="Arial" w:cs="Arial"/>
                <w:b/>
                <w:sz w:val="40"/>
                <w:szCs w:val="28"/>
              </w:rPr>
              <w:t>9</w:t>
            </w:r>
          </w:p>
        </w:tc>
      </w:tr>
      <w:tr w:rsidR="00C8672A" w:rsidTr="00D002BC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72A" w:rsidRPr="00E63AC4" w:rsidRDefault="00C8672A" w:rsidP="00B42922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 w:rsidR="00B42922"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72A" w:rsidRPr="00D002BC" w:rsidRDefault="00D002BC" w:rsidP="00EE11CA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D002BC">
              <w:rPr>
                <w:rFonts w:ascii="Arial" w:hAnsi="Arial" w:cs="Arial"/>
                <w:sz w:val="24"/>
                <w:szCs w:val="28"/>
                <w:lang w:val="en-US"/>
              </w:rPr>
              <w:t>04</w:t>
            </w:r>
            <w:r w:rsidR="00C8672A" w:rsidRPr="00D002BC">
              <w:rPr>
                <w:rFonts w:ascii="Arial" w:hAnsi="Arial" w:cs="Arial"/>
                <w:sz w:val="24"/>
                <w:szCs w:val="28"/>
                <w:lang w:val="en-US"/>
              </w:rPr>
              <w:t xml:space="preserve">. </w:t>
            </w:r>
            <w:r w:rsidRPr="00D002BC">
              <w:rPr>
                <w:rFonts w:ascii="Arial" w:hAnsi="Arial" w:cs="Arial"/>
                <w:sz w:val="24"/>
                <w:szCs w:val="28"/>
                <w:lang w:val="en-US"/>
              </w:rPr>
              <w:t xml:space="preserve">Mai </w:t>
            </w:r>
            <w:r w:rsidR="00C8672A" w:rsidRPr="00D002BC">
              <w:rPr>
                <w:rFonts w:ascii="Arial" w:hAnsi="Arial" w:cs="Arial"/>
                <w:sz w:val="24"/>
                <w:szCs w:val="28"/>
                <w:lang w:val="en-US"/>
              </w:rPr>
              <w:t>2019</w:t>
            </w:r>
          </w:p>
          <w:p w:rsidR="00C8672A" w:rsidRPr="00D002BC" w:rsidRDefault="00D002BC" w:rsidP="00D002BC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D002BC">
              <w:rPr>
                <w:rFonts w:ascii="Arial" w:hAnsi="Arial" w:cs="Arial"/>
                <w:sz w:val="24"/>
                <w:szCs w:val="28"/>
                <w:lang w:val="en-US"/>
              </w:rPr>
              <w:t>13</w:t>
            </w:r>
            <w:r w:rsidR="00C8672A" w:rsidRPr="00D002BC">
              <w:rPr>
                <w:rFonts w:ascii="Arial" w:hAnsi="Arial" w:cs="Arial"/>
                <w:sz w:val="24"/>
                <w:szCs w:val="28"/>
                <w:lang w:val="en-US"/>
              </w:rPr>
              <w:t>:00 – 1</w:t>
            </w:r>
            <w:r w:rsidRPr="00D002BC">
              <w:rPr>
                <w:rFonts w:ascii="Arial" w:hAnsi="Arial" w:cs="Arial"/>
                <w:sz w:val="24"/>
                <w:szCs w:val="28"/>
                <w:lang w:val="en-US"/>
              </w:rPr>
              <w:t>8</w:t>
            </w:r>
            <w:r w:rsidR="00C8672A" w:rsidRPr="00D002BC">
              <w:rPr>
                <w:rFonts w:ascii="Arial" w:hAnsi="Arial" w:cs="Arial"/>
                <w:sz w:val="24"/>
                <w:szCs w:val="28"/>
                <w:lang w:val="en-US"/>
              </w:rPr>
              <w:t>:</w:t>
            </w:r>
            <w:r w:rsidRPr="00D002BC">
              <w:rPr>
                <w:rFonts w:ascii="Arial" w:hAnsi="Arial" w:cs="Arial"/>
                <w:sz w:val="24"/>
                <w:szCs w:val="28"/>
                <w:lang w:val="en-US"/>
              </w:rPr>
              <w:t>3</w:t>
            </w:r>
            <w:r w:rsidR="00C8672A" w:rsidRPr="00D002BC">
              <w:rPr>
                <w:rFonts w:ascii="Arial" w:hAnsi="Arial" w:cs="Arial"/>
                <w:sz w:val="24"/>
                <w:szCs w:val="28"/>
                <w:lang w:val="en-US"/>
              </w:rPr>
              <w:t xml:space="preserve">0 </w:t>
            </w:r>
            <w:proofErr w:type="spellStart"/>
            <w:r w:rsidR="00C8672A" w:rsidRPr="00D002BC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  <w:p w:rsidR="00D002BC" w:rsidRPr="00D002BC" w:rsidRDefault="00D002BC" w:rsidP="00D002BC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proofErr w:type="spellStart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002BC" w:rsidRDefault="00D002BC" w:rsidP="00D002BC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– Langer Samstag</w:t>
            </w:r>
          </w:p>
          <w:p w:rsidR="00C8672A" w:rsidRPr="00D002BC" w:rsidRDefault="00D002BC" w:rsidP="00D002BC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  <w:tr w:rsidR="00C8672A" w:rsidRPr="00E63AC4" w:rsidTr="00EE11CA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27224" w:rsidRPr="00E63AC4" w:rsidTr="00D002BC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224" w:rsidRPr="00E63AC4" w:rsidRDefault="00D002BC" w:rsidP="008D37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="00B27224"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224" w:rsidRDefault="00D002BC" w:rsidP="008D37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  <w:r w:rsidR="00B27224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Mai </w:t>
            </w:r>
            <w:r w:rsidR="00B27224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A83B1D"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B27224" w:rsidRPr="00E63AC4" w:rsidRDefault="00D002BC" w:rsidP="00D002B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15:45</w:t>
            </w:r>
            <w:r w:rsidR="002D35E4">
              <w:rPr>
                <w:rFonts w:ascii="Arial" w:hAnsi="Arial" w:cs="Arial"/>
                <w:sz w:val="24"/>
                <w:szCs w:val="28"/>
              </w:rPr>
              <w:t xml:space="preserve"> – 1</w:t>
            </w:r>
            <w:r>
              <w:rPr>
                <w:rFonts w:ascii="Arial" w:hAnsi="Arial" w:cs="Arial"/>
                <w:sz w:val="24"/>
                <w:szCs w:val="28"/>
              </w:rPr>
              <w:t>8</w:t>
            </w:r>
            <w:r w:rsidR="002D35E4">
              <w:rPr>
                <w:rFonts w:ascii="Arial" w:hAnsi="Arial" w:cs="Arial"/>
                <w:sz w:val="24"/>
                <w:szCs w:val="28"/>
              </w:rPr>
              <w:t>:3</w:t>
            </w:r>
            <w:r w:rsidR="00B27224">
              <w:rPr>
                <w:rFonts w:ascii="Arial" w:hAnsi="Arial" w:cs="Arial"/>
                <w:sz w:val="24"/>
                <w:szCs w:val="28"/>
              </w:rPr>
              <w:t>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224" w:rsidRDefault="00D002BC" w:rsidP="008D37EE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257212" w:rsidRPr="00E63AC4" w:rsidTr="008D37EE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212" w:rsidRPr="00E63AC4" w:rsidRDefault="00257212" w:rsidP="008D37EE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212" w:rsidRPr="00E63AC4" w:rsidRDefault="00257212" w:rsidP="008D37EE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212" w:rsidRPr="00E63AC4" w:rsidRDefault="00257212" w:rsidP="008D37E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8672A" w:rsidTr="00E3731F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>
              <w:rPr>
                <w:rFonts w:ascii="Arial" w:hAnsi="Arial" w:cs="Arial"/>
                <w:sz w:val="24"/>
                <w:szCs w:val="28"/>
              </w:rPr>
              <w:t>o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72A" w:rsidRDefault="00D002BC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19</w:t>
            </w:r>
            <w:r w:rsidR="00C8672A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Mai </w:t>
            </w:r>
            <w:r w:rsidR="00C8672A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C8672A"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C8672A" w:rsidRPr="00E63AC4" w:rsidRDefault="00D002BC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13:00 – 18</w:t>
            </w:r>
            <w:r w:rsidR="00C8672A">
              <w:rPr>
                <w:rFonts w:ascii="Arial" w:hAnsi="Arial" w:cs="Arial"/>
                <w:sz w:val="24"/>
                <w:szCs w:val="28"/>
              </w:rPr>
              <w:t>:00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72A" w:rsidRDefault="00D002BC" w:rsidP="00D002BC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– Langer 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onntag</w:t>
            </w:r>
          </w:p>
        </w:tc>
      </w:tr>
      <w:tr w:rsidR="00C8672A" w:rsidRPr="00E63AC4" w:rsidTr="00EE11CA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672A" w:rsidRPr="00E63AC4" w:rsidRDefault="00C8672A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27224" w:rsidRPr="00E63AC4" w:rsidTr="00B27224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224" w:rsidRPr="00E63AC4" w:rsidRDefault="00E3731F" w:rsidP="008D37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="00B27224"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224" w:rsidRDefault="00A83B1D" w:rsidP="008D37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  <w:r w:rsidR="00E3731F">
              <w:rPr>
                <w:rFonts w:ascii="Arial" w:hAnsi="Arial" w:cs="Arial"/>
                <w:sz w:val="24"/>
                <w:szCs w:val="28"/>
              </w:rPr>
              <w:t>4</w:t>
            </w:r>
            <w:r w:rsidR="00B27224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="00E3731F">
              <w:rPr>
                <w:rFonts w:ascii="Arial" w:hAnsi="Arial" w:cs="Arial"/>
                <w:sz w:val="24"/>
                <w:szCs w:val="28"/>
              </w:rPr>
              <w:t xml:space="preserve">Mai </w:t>
            </w:r>
            <w:r w:rsidR="00B27224"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B27224" w:rsidRPr="00E63AC4" w:rsidRDefault="00E3731F" w:rsidP="00E3731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</w:t>
            </w:r>
            <w:r w:rsidR="00B27224">
              <w:rPr>
                <w:rFonts w:ascii="Arial" w:hAnsi="Arial" w:cs="Arial"/>
                <w:sz w:val="24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>45</w:t>
            </w:r>
            <w:r w:rsidR="00B27224">
              <w:rPr>
                <w:rFonts w:ascii="Arial" w:hAnsi="Arial" w:cs="Arial"/>
                <w:sz w:val="24"/>
                <w:szCs w:val="28"/>
              </w:rPr>
              <w:t xml:space="preserve"> – </w:t>
            </w:r>
            <w:r>
              <w:rPr>
                <w:rFonts w:ascii="Arial" w:hAnsi="Arial" w:cs="Arial"/>
                <w:sz w:val="24"/>
                <w:szCs w:val="28"/>
              </w:rPr>
              <w:t>18</w:t>
            </w:r>
            <w:r w:rsidR="00B27224">
              <w:rPr>
                <w:rFonts w:ascii="Arial" w:hAnsi="Arial" w:cs="Arial"/>
                <w:sz w:val="24"/>
                <w:szCs w:val="28"/>
              </w:rPr>
              <w:t>:30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224" w:rsidRDefault="00E3731F" w:rsidP="00E3731F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8316AC" w:rsidRPr="00E63AC4" w:rsidTr="0076582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16AC" w:rsidRPr="00E63AC4" w:rsidRDefault="008316AC" w:rsidP="0076582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16AC" w:rsidRPr="00E63AC4" w:rsidRDefault="008316AC" w:rsidP="0076582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16AC" w:rsidRPr="00E63AC4" w:rsidRDefault="008316AC" w:rsidP="0076582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316AC" w:rsidRPr="00E63AC4" w:rsidTr="0076582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16AC" w:rsidRPr="00E63AC4" w:rsidRDefault="008316AC" w:rsidP="0076582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  <w:r w:rsidR="00D765B7">
              <w:rPr>
                <w:rFonts w:ascii="Arial" w:hAnsi="Arial" w:cs="Arial"/>
                <w:sz w:val="24"/>
                <w:szCs w:val="28"/>
              </w:rPr>
              <w:t xml:space="preserve"> – Sa.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65B7" w:rsidRDefault="00D765B7" w:rsidP="00D765B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30</w:t>
            </w:r>
            <w:r w:rsidR="008316AC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>Mai bis</w:t>
            </w:r>
          </w:p>
          <w:p w:rsidR="008316AC" w:rsidRPr="00E63AC4" w:rsidRDefault="00D765B7" w:rsidP="00D765B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01. Juni </w:t>
            </w:r>
            <w:r w:rsidR="008316AC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8316AC">
              <w:rPr>
                <w:rFonts w:ascii="Arial" w:hAnsi="Arial" w:cs="Arial"/>
                <w:sz w:val="24"/>
                <w:szCs w:val="28"/>
              </w:rPr>
              <w:t>9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16AC" w:rsidRPr="00D765B7" w:rsidRDefault="00D765B7" w:rsidP="00536D7A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D765B7">
              <w:rPr>
                <w:rFonts w:ascii="Arial" w:hAnsi="Arial" w:cs="Arial"/>
                <w:b/>
                <w:sz w:val="28"/>
                <w:szCs w:val="28"/>
                <w:u w:val="single"/>
              </w:rPr>
              <w:t>Segel-Zeltlager beim SCW</w:t>
            </w:r>
          </w:p>
        </w:tc>
      </w:tr>
      <w:tr w:rsidR="00821D9C" w:rsidRPr="00C9512B" w:rsidTr="00765892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821D9C" w:rsidRPr="00C9512B" w:rsidRDefault="00D765B7" w:rsidP="00C7606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Juni </w:t>
            </w:r>
            <w:r w:rsidR="00821D9C">
              <w:rPr>
                <w:rFonts w:ascii="Arial" w:hAnsi="Arial" w:cs="Arial"/>
                <w:b/>
                <w:sz w:val="40"/>
                <w:szCs w:val="28"/>
              </w:rPr>
              <w:t>201</w:t>
            </w:r>
            <w:r w:rsidR="00A83B1D">
              <w:rPr>
                <w:rFonts w:ascii="Arial" w:hAnsi="Arial" w:cs="Arial"/>
                <w:b/>
                <w:sz w:val="40"/>
                <w:szCs w:val="28"/>
              </w:rPr>
              <w:t>9</w:t>
            </w:r>
          </w:p>
        </w:tc>
      </w:tr>
      <w:tr w:rsidR="00821D9C" w:rsidRPr="00E63AC4" w:rsidTr="00D765B7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21D9C" w:rsidRPr="00E63AC4" w:rsidRDefault="00D765B7" w:rsidP="007E51B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So</w:t>
            </w:r>
            <w:r w:rsidR="00821D9C"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21D9C" w:rsidRDefault="00CD7562" w:rsidP="000E298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09</w:t>
            </w:r>
            <w:r w:rsidR="00821D9C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="00D765B7">
              <w:rPr>
                <w:rFonts w:ascii="Arial" w:hAnsi="Arial" w:cs="Arial"/>
                <w:sz w:val="24"/>
                <w:szCs w:val="28"/>
              </w:rPr>
              <w:t xml:space="preserve">Juni </w:t>
            </w:r>
            <w:r w:rsidR="00821D9C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1402E6"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821D9C" w:rsidRDefault="00D765B7" w:rsidP="00D765B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</w:t>
            </w:r>
            <w:r w:rsidR="00821D9C">
              <w:rPr>
                <w:rFonts w:ascii="Arial" w:hAnsi="Arial" w:cs="Arial"/>
                <w:sz w:val="24"/>
                <w:szCs w:val="28"/>
              </w:rPr>
              <w:t>:00 – 18:</w:t>
            </w:r>
            <w:r>
              <w:rPr>
                <w:rFonts w:ascii="Arial" w:hAnsi="Arial" w:cs="Arial"/>
                <w:sz w:val="24"/>
                <w:szCs w:val="28"/>
              </w:rPr>
              <w:t>8</w:t>
            </w:r>
            <w:r w:rsidR="00821D9C">
              <w:rPr>
                <w:rFonts w:ascii="Arial" w:hAnsi="Arial" w:cs="Arial"/>
                <w:sz w:val="24"/>
                <w:szCs w:val="28"/>
              </w:rPr>
              <w:t>0 Uhr</w:t>
            </w:r>
          </w:p>
          <w:p w:rsidR="00D765B7" w:rsidRPr="00E63AC4" w:rsidRDefault="00D765B7" w:rsidP="00D765B7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21D9C" w:rsidRDefault="00D765B7" w:rsidP="00814BC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– Langer Samstag</w:t>
            </w:r>
          </w:p>
          <w:p w:rsidR="00D765B7" w:rsidRPr="00E63AC4" w:rsidRDefault="00D765B7" w:rsidP="00814BC2">
            <w:pPr>
              <w:rPr>
                <w:rFonts w:ascii="Arial" w:hAnsi="Arial" w:cs="Arial"/>
                <w:sz w:val="24"/>
                <w:szCs w:val="28"/>
              </w:rPr>
            </w:pPr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  <w:tr w:rsidR="00821D9C" w:rsidRPr="00E63AC4" w:rsidTr="00765892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1D9C" w:rsidRPr="00E63AC4" w:rsidRDefault="00821D9C" w:rsidP="001511E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1D9C" w:rsidRPr="00E63AC4" w:rsidRDefault="00821D9C" w:rsidP="001511E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1D9C" w:rsidRPr="00E63AC4" w:rsidRDefault="00821D9C" w:rsidP="001511E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765B7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65B7" w:rsidRPr="00E63AC4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65B7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14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Juni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D765B7" w:rsidRPr="00E63AC4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15:45 – 18:30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65B7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D765B7" w:rsidRPr="00E63AC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5B7" w:rsidRPr="00E63AC4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5B7" w:rsidRPr="00E63AC4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5B7" w:rsidRPr="00E63AC4" w:rsidRDefault="00D765B7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D765B7" w:rsidRDefault="00D765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37"/>
        <w:gridCol w:w="5730"/>
      </w:tblGrid>
      <w:tr w:rsidR="00126F38" w:rsidTr="00D765B7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Pr="00E63AC4" w:rsidRDefault="00D765B7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Fr</w:t>
            </w:r>
            <w:r w:rsidR="00126F38"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Default="00D765B7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</w:t>
            </w:r>
            <w:r w:rsidR="00126F38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Juni </w:t>
            </w:r>
            <w:r w:rsidR="00126F38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126F38"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126F38" w:rsidRPr="00E63AC4" w:rsidRDefault="00126F38" w:rsidP="00D765B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  <w:r w:rsidR="00D765B7">
              <w:rPr>
                <w:rFonts w:ascii="Arial" w:hAnsi="Arial" w:cs="Arial"/>
                <w:sz w:val="24"/>
                <w:szCs w:val="28"/>
              </w:rPr>
              <w:t>5</w:t>
            </w:r>
            <w:r>
              <w:rPr>
                <w:rFonts w:ascii="Arial" w:hAnsi="Arial" w:cs="Arial"/>
                <w:sz w:val="24"/>
                <w:szCs w:val="28"/>
              </w:rPr>
              <w:t>:</w:t>
            </w:r>
            <w:r w:rsidR="00D765B7">
              <w:rPr>
                <w:rFonts w:ascii="Arial" w:hAnsi="Arial" w:cs="Arial"/>
                <w:sz w:val="24"/>
                <w:szCs w:val="28"/>
              </w:rPr>
              <w:t>45</w:t>
            </w:r>
            <w:r>
              <w:rPr>
                <w:rFonts w:ascii="Arial" w:hAnsi="Arial" w:cs="Arial"/>
                <w:sz w:val="24"/>
                <w:szCs w:val="28"/>
              </w:rPr>
              <w:t xml:space="preserve"> – 1</w:t>
            </w:r>
            <w:r w:rsidR="00D765B7">
              <w:rPr>
                <w:rFonts w:ascii="Arial" w:hAnsi="Arial" w:cs="Arial"/>
                <w:sz w:val="24"/>
                <w:szCs w:val="28"/>
              </w:rPr>
              <w:t>8:3</w:t>
            </w:r>
            <w:r>
              <w:rPr>
                <w:rFonts w:ascii="Arial" w:hAnsi="Arial" w:cs="Arial"/>
                <w:sz w:val="24"/>
                <w:szCs w:val="28"/>
              </w:rPr>
              <w:t>0 Uhr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Default="00D765B7" w:rsidP="00EE11CA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126F38" w:rsidRPr="00E63AC4" w:rsidTr="00EE11CA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F38" w:rsidTr="00D765B7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 w:rsidR="00D765B7"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  <w:r w:rsidR="00D765B7">
              <w:rPr>
                <w:rFonts w:ascii="Arial" w:hAnsi="Arial" w:cs="Arial"/>
                <w:sz w:val="24"/>
                <w:szCs w:val="28"/>
              </w:rPr>
              <w:t>9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="00D765B7">
              <w:rPr>
                <w:rFonts w:ascii="Arial" w:hAnsi="Arial" w:cs="Arial"/>
                <w:sz w:val="24"/>
                <w:szCs w:val="28"/>
              </w:rPr>
              <w:t xml:space="preserve">Juni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126F38" w:rsidRDefault="00D765B7" w:rsidP="00D765B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13:00 – 18</w:t>
            </w:r>
            <w:r w:rsidR="00126F38">
              <w:rPr>
                <w:rFonts w:ascii="Arial" w:hAnsi="Arial" w:cs="Arial"/>
                <w:sz w:val="24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>3</w:t>
            </w:r>
            <w:r w:rsidR="00126F38">
              <w:rPr>
                <w:rFonts w:ascii="Arial" w:hAnsi="Arial" w:cs="Arial"/>
                <w:sz w:val="24"/>
                <w:szCs w:val="28"/>
              </w:rPr>
              <w:t>0 Uhr</w:t>
            </w:r>
          </w:p>
          <w:p w:rsidR="00D765B7" w:rsidRPr="00E63AC4" w:rsidRDefault="00D765B7" w:rsidP="00D765B7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Default="00D765B7" w:rsidP="00EE11C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Langer Samstag</w:t>
            </w:r>
          </w:p>
          <w:p w:rsidR="00D765B7" w:rsidRDefault="00D765B7" w:rsidP="00EE11CA">
            <w:pPr>
              <w:rPr>
                <w:rFonts w:ascii="Arial" w:hAnsi="Arial" w:cs="Arial"/>
                <w:sz w:val="24"/>
                <w:szCs w:val="28"/>
              </w:rPr>
            </w:pPr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  <w:tr w:rsidR="00126F38" w:rsidRPr="00E63AC4" w:rsidTr="00EE11CA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21D9C" w:rsidRPr="00C9512B" w:rsidTr="00765892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821D9C" w:rsidRPr="00C9512B" w:rsidRDefault="00EF4136" w:rsidP="00EF413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>Juli</w:t>
            </w:r>
            <w:r w:rsidR="00B12734">
              <w:rPr>
                <w:rFonts w:ascii="Arial" w:hAnsi="Arial" w:cs="Arial"/>
                <w:b/>
                <w:sz w:val="40"/>
                <w:szCs w:val="28"/>
              </w:rPr>
              <w:t>/August</w:t>
            </w:r>
            <w:r>
              <w:rPr>
                <w:rFonts w:ascii="Arial" w:hAnsi="Arial" w:cs="Arial"/>
                <w:b/>
                <w:sz w:val="40"/>
                <w:szCs w:val="28"/>
              </w:rPr>
              <w:t xml:space="preserve"> </w:t>
            </w:r>
            <w:r w:rsidR="00821D9C">
              <w:rPr>
                <w:rFonts w:ascii="Arial" w:hAnsi="Arial" w:cs="Arial"/>
                <w:b/>
                <w:sz w:val="40"/>
                <w:szCs w:val="28"/>
              </w:rPr>
              <w:t>201</w:t>
            </w:r>
            <w:r>
              <w:rPr>
                <w:rFonts w:ascii="Arial" w:hAnsi="Arial" w:cs="Arial"/>
                <w:b/>
                <w:sz w:val="40"/>
                <w:szCs w:val="28"/>
              </w:rPr>
              <w:t>9</w:t>
            </w:r>
          </w:p>
        </w:tc>
      </w:tr>
      <w:tr w:rsidR="00126F38" w:rsidTr="00B12734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 w:rsidR="00B12734"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  <w:r w:rsidR="00B12734">
              <w:rPr>
                <w:rFonts w:ascii="Arial" w:hAnsi="Arial" w:cs="Arial"/>
                <w:sz w:val="24"/>
                <w:szCs w:val="28"/>
              </w:rPr>
              <w:t xml:space="preserve"> – Sa.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12734" w:rsidRDefault="00B12734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27</w:t>
            </w:r>
            <w:r w:rsidR="00126F38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>Juli bis</w:t>
            </w:r>
          </w:p>
          <w:p w:rsidR="00126F38" w:rsidRPr="00E63AC4" w:rsidRDefault="00B12734" w:rsidP="00EE11C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03. August </w:t>
            </w:r>
            <w:r w:rsidR="00126F38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126F38">
              <w:rPr>
                <w:rFonts w:ascii="Arial" w:hAnsi="Arial" w:cs="Arial"/>
                <w:sz w:val="24"/>
                <w:szCs w:val="28"/>
              </w:rPr>
              <w:t>9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26F38" w:rsidRPr="00B12734" w:rsidRDefault="00B12734" w:rsidP="00EE11CA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B12734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Trainingslager in </w:t>
            </w:r>
            <w:proofErr w:type="spellStart"/>
            <w:r w:rsidRPr="00B12734">
              <w:rPr>
                <w:rFonts w:ascii="Arial" w:hAnsi="Arial" w:cs="Arial"/>
                <w:b/>
                <w:sz w:val="28"/>
                <w:szCs w:val="28"/>
                <w:u w:val="single"/>
              </w:rPr>
              <w:t>Krombach</w:t>
            </w:r>
            <w:proofErr w:type="spellEnd"/>
          </w:p>
        </w:tc>
      </w:tr>
      <w:tr w:rsidR="00126F38" w:rsidRPr="00E63AC4" w:rsidTr="00EE11CA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F38" w:rsidRPr="00E63AC4" w:rsidRDefault="00126F38" w:rsidP="00EE11C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12734" w:rsidRPr="00EA7D98" w:rsidTr="00765892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12734" w:rsidRPr="00E63AC4" w:rsidRDefault="00B12734" w:rsidP="00D8712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12734" w:rsidRDefault="00B12734" w:rsidP="00D8712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August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B12734" w:rsidRDefault="00B12734" w:rsidP="00D8712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13.00 – 18.30 Uhr</w:t>
            </w:r>
          </w:p>
          <w:p w:rsidR="00B12734" w:rsidRPr="00E63AC4" w:rsidRDefault="00B12734" w:rsidP="00D8712C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12734" w:rsidRDefault="00B12734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Langer Samstag</w:t>
            </w:r>
          </w:p>
          <w:p w:rsidR="00B12734" w:rsidRDefault="00B12734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  <w:tr w:rsidR="00B12734" w:rsidRPr="00E63AC4" w:rsidTr="00765892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2734" w:rsidRPr="00E63AC4" w:rsidRDefault="00B12734" w:rsidP="00FA4A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2734" w:rsidRDefault="00B12734" w:rsidP="00FA4A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2734" w:rsidRPr="00E63AC4" w:rsidRDefault="00B12734" w:rsidP="00FA4A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67F03" w:rsidRPr="00DA4BD7" w:rsidTr="0076589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7F03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16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August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15:45 – 18:30 Uhr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7F03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B67F03" w:rsidRPr="00E63AC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67F03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7F03" w:rsidRPr="00B67F03" w:rsidRDefault="00B67F03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4</w:t>
            </w: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August </w:t>
            </w: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2019</w:t>
            </w:r>
          </w:p>
          <w:p w:rsidR="00B67F03" w:rsidRPr="00B67F03" w:rsidRDefault="00B67F03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 xml:space="preserve">13:00 – 18:30 </w:t>
            </w:r>
            <w:proofErr w:type="spellStart"/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  <w:p w:rsidR="00B67F03" w:rsidRPr="00B67F03" w:rsidRDefault="00B67F03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proofErr w:type="spellStart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7F03" w:rsidRDefault="00B67F03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Langer Samstag</w:t>
            </w:r>
          </w:p>
          <w:p w:rsidR="00B67F03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  <w:tr w:rsidR="00B67F03" w:rsidRPr="00E63AC4" w:rsidTr="00B67F03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F03" w:rsidRPr="00B67F03" w:rsidRDefault="00B67F03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F03" w:rsidRPr="00B67F03" w:rsidRDefault="00B67F03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B67F03" w:rsidTr="00B67F03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7F03" w:rsidRPr="00B67F03" w:rsidRDefault="00B67F03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30</w:t>
            </w: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. August 2019</w:t>
            </w:r>
          </w:p>
          <w:p w:rsidR="00B67F03" w:rsidRPr="00B67F03" w:rsidRDefault="00B67F03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 xml:space="preserve">15:45 – 18:30 </w:t>
            </w:r>
            <w:proofErr w:type="spellStart"/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7F03" w:rsidRPr="00B67F03" w:rsidRDefault="00B67F03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B67F03" w:rsidRPr="00C9512B" w:rsidTr="00C426F1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67F03" w:rsidRPr="00C9512B" w:rsidRDefault="00B67F03" w:rsidP="00C426F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September </w:t>
            </w:r>
            <w:r>
              <w:rPr>
                <w:rFonts w:ascii="Arial" w:hAnsi="Arial" w:cs="Arial"/>
                <w:b/>
                <w:sz w:val="40"/>
                <w:szCs w:val="28"/>
              </w:rPr>
              <w:t>2019</w:t>
            </w:r>
          </w:p>
        </w:tc>
      </w:tr>
      <w:tr w:rsidR="00B67F03" w:rsidRPr="00B1273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7F03" w:rsidRPr="00E63AC4" w:rsidRDefault="00B67F03" w:rsidP="004574EC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67F03" w:rsidRDefault="004574EC" w:rsidP="004574E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  <w:r w:rsidR="00B67F03">
              <w:rPr>
                <w:rFonts w:ascii="Arial" w:hAnsi="Arial" w:cs="Arial"/>
                <w:sz w:val="24"/>
                <w:szCs w:val="28"/>
              </w:rPr>
              <w:t>7</w:t>
            </w:r>
            <w:r w:rsidR="00B67F03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September </w:t>
            </w:r>
            <w:r w:rsidR="00B67F03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B67F03"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4574EC" w:rsidRPr="00B67F03" w:rsidRDefault="004574EC" w:rsidP="004574EC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 xml:space="preserve">13:00 – 18:30 </w:t>
            </w:r>
            <w:proofErr w:type="spellStart"/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  <w:p w:rsidR="004574EC" w:rsidRPr="00E63AC4" w:rsidRDefault="004574EC" w:rsidP="004574EC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574EC" w:rsidRDefault="004574EC" w:rsidP="004574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Langer Samstag</w:t>
            </w:r>
          </w:p>
          <w:p w:rsidR="00B67F03" w:rsidRPr="00B12734" w:rsidRDefault="004574EC" w:rsidP="004574EC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D002BC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  <w:tr w:rsidR="00B67F03" w:rsidRPr="00E63AC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F03" w:rsidRPr="00E63AC4" w:rsidRDefault="00B67F03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574EC" w:rsidRPr="00DA4BD7" w:rsidTr="004574E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74EC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September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15:45 – 18:30 Uhr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74EC" w:rsidRPr="004574EC" w:rsidRDefault="004574EC" w:rsidP="00C426F1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4574EC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4574EC" w:rsidRPr="00E63AC4" w:rsidTr="004574E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574EC" w:rsidRPr="004574EC" w:rsidTr="004574E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74EC" w:rsidRDefault="000254ED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20</w:t>
            </w:r>
            <w:r w:rsidR="004574EC"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="004574EC">
              <w:rPr>
                <w:rFonts w:ascii="Arial" w:hAnsi="Arial" w:cs="Arial"/>
                <w:sz w:val="24"/>
                <w:szCs w:val="28"/>
              </w:rPr>
              <w:t xml:space="preserve">September </w:t>
            </w:r>
            <w:r w:rsidR="004574EC" w:rsidRPr="00E63AC4">
              <w:rPr>
                <w:rFonts w:ascii="Arial" w:hAnsi="Arial" w:cs="Arial"/>
                <w:sz w:val="24"/>
                <w:szCs w:val="28"/>
              </w:rPr>
              <w:t>201</w:t>
            </w:r>
            <w:r w:rsidR="004574EC"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15:45 – 18:30 Uhr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74EC" w:rsidRPr="004574EC" w:rsidRDefault="004574EC" w:rsidP="00C426F1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4574EC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4574EC" w:rsidRPr="00E63AC4" w:rsidTr="004574E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74EC" w:rsidRPr="00E63AC4" w:rsidRDefault="004574EC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254ED" w:rsidRPr="00B12734" w:rsidTr="000254ED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54ED" w:rsidRPr="00E63AC4" w:rsidRDefault="000254ED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54ED" w:rsidRPr="000254ED" w:rsidRDefault="000254ED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28</w:t>
            </w:r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>. September 2019</w:t>
            </w:r>
          </w:p>
          <w:p w:rsidR="000254ED" w:rsidRPr="000254ED" w:rsidRDefault="000254ED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 xml:space="preserve">13:00 – 18:30 </w:t>
            </w:r>
            <w:proofErr w:type="spellStart"/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  <w:p w:rsidR="000254ED" w:rsidRPr="000254ED" w:rsidRDefault="000254ED" w:rsidP="00C426F1">
            <w:pPr>
              <w:rPr>
                <w:rFonts w:ascii="Arial" w:hAnsi="Arial" w:cs="Arial"/>
                <w:b/>
                <w:i/>
                <w:sz w:val="24"/>
                <w:szCs w:val="28"/>
                <w:lang w:val="en-US"/>
              </w:rPr>
            </w:pPr>
            <w:proofErr w:type="spellStart"/>
            <w:r w:rsidRPr="000254ED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Ggf</w:t>
            </w:r>
            <w:proofErr w:type="spellEnd"/>
            <w:r w:rsidRPr="000254ED">
              <w:rPr>
                <w:rFonts w:ascii="Arial" w:hAnsi="Arial" w:cs="Arial"/>
                <w:b/>
                <w:i/>
                <w:sz w:val="24"/>
                <w:szCs w:val="28"/>
                <w:highlight w:val="yellow"/>
                <w:lang w:val="en-US"/>
              </w:rPr>
              <w:t>. Open End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54ED" w:rsidRPr="000254ED" w:rsidRDefault="000254ED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254ED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 Langer Samstag</w:t>
            </w:r>
          </w:p>
          <w:p w:rsidR="000254ED" w:rsidRPr="000254ED" w:rsidRDefault="000254ED" w:rsidP="00C426F1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0254ED">
              <w:rPr>
                <w:rFonts w:ascii="Arial" w:hAnsi="Arial" w:cs="Arial"/>
                <w:b/>
                <w:i/>
                <w:sz w:val="24"/>
                <w:szCs w:val="28"/>
                <w:highlight w:val="yellow"/>
              </w:rPr>
              <w:t>Bei geeignetem Wetter mit anschließendem Grillen</w:t>
            </w:r>
          </w:p>
        </w:tc>
      </w:tr>
    </w:tbl>
    <w:p w:rsidR="000254ED" w:rsidRDefault="000254ED">
      <w:pPr>
        <w:rPr>
          <w:rFonts w:ascii="Arial" w:hAnsi="Arial" w:cs="Arial"/>
          <w:sz w:val="24"/>
          <w:szCs w:val="28"/>
        </w:rPr>
      </w:pPr>
    </w:p>
    <w:p w:rsidR="000254ED" w:rsidRDefault="000254E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37"/>
        <w:gridCol w:w="5730"/>
      </w:tblGrid>
      <w:tr w:rsidR="000254ED" w:rsidRPr="00C9512B" w:rsidTr="00C426F1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254ED" w:rsidRPr="00C9512B" w:rsidRDefault="000254ED" w:rsidP="00C426F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lastRenderedPageBreak/>
              <w:t>Oktober</w:t>
            </w:r>
            <w:r>
              <w:rPr>
                <w:rFonts w:ascii="Arial" w:hAnsi="Arial" w:cs="Arial"/>
                <w:b/>
                <w:sz w:val="40"/>
                <w:szCs w:val="28"/>
              </w:rPr>
              <w:t xml:space="preserve"> 2019</w:t>
            </w:r>
          </w:p>
        </w:tc>
      </w:tr>
      <w:tr w:rsidR="000254ED" w:rsidRPr="00B1273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54ED" w:rsidRPr="00E63AC4" w:rsidRDefault="000254ED" w:rsidP="00C426F1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>
              <w:rPr>
                <w:rFonts w:ascii="Arial" w:hAnsi="Arial" w:cs="Arial"/>
                <w:sz w:val="24"/>
                <w:szCs w:val="28"/>
              </w:rPr>
              <w:t>o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54ED" w:rsidRPr="000254ED" w:rsidRDefault="000254ED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13</w:t>
            </w:r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8"/>
                <w:lang w:val="en-US"/>
              </w:rPr>
              <w:t>Oktober</w:t>
            </w:r>
            <w:proofErr w:type="spellEnd"/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>2019</w:t>
            </w:r>
          </w:p>
          <w:p w:rsidR="000254ED" w:rsidRPr="000254ED" w:rsidRDefault="000254ED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 xml:space="preserve">13:00 – 18:30 </w:t>
            </w:r>
            <w:proofErr w:type="spellStart"/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54ED" w:rsidRPr="00B069D8" w:rsidRDefault="000254ED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Langer 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onntag</w:t>
            </w:r>
          </w:p>
        </w:tc>
      </w:tr>
      <w:tr w:rsidR="005525C2" w:rsidRPr="00E63AC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525C2" w:rsidRPr="004574EC" w:rsidTr="00C426F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25C2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8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 xml:space="preserve">Oktober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15:45 – 18:30 Uhr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25C2" w:rsidRPr="004574EC" w:rsidRDefault="005525C2" w:rsidP="00C426F1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4574EC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</w:tr>
      <w:tr w:rsidR="005525C2" w:rsidRPr="00E63AC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525C2" w:rsidRPr="004574EC" w:rsidTr="00C426F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/So.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25C2" w:rsidRPr="00E63AC4" w:rsidRDefault="005525C2" w:rsidP="005525C2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/20.</w:t>
            </w:r>
            <w:r w:rsidRPr="00E63AC4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 xml:space="preserve">Okt. </w:t>
            </w:r>
            <w:r w:rsidRPr="00E63AC4">
              <w:rPr>
                <w:rFonts w:ascii="Arial" w:hAnsi="Arial" w:cs="Arial"/>
                <w:sz w:val="24"/>
                <w:szCs w:val="28"/>
              </w:rPr>
              <w:t>201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25C2" w:rsidRPr="004574EC" w:rsidRDefault="005525C2" w:rsidP="00C426F1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Herbstregatta</w:t>
            </w:r>
          </w:p>
        </w:tc>
      </w:tr>
      <w:tr w:rsidR="005525C2" w:rsidRPr="00E63AC4" w:rsidTr="00C426F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5525C2" w:rsidRDefault="005525C2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37"/>
        <w:gridCol w:w="5730"/>
      </w:tblGrid>
      <w:tr w:rsidR="005525C2" w:rsidRPr="00C9512B" w:rsidTr="00C426F1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5525C2" w:rsidRPr="00C9512B" w:rsidRDefault="005525C2" w:rsidP="00C426F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November </w:t>
            </w:r>
            <w:r>
              <w:rPr>
                <w:rFonts w:ascii="Arial" w:hAnsi="Arial" w:cs="Arial"/>
                <w:b/>
                <w:sz w:val="40"/>
                <w:szCs w:val="28"/>
              </w:rPr>
              <w:t>2019</w:t>
            </w:r>
          </w:p>
        </w:tc>
      </w:tr>
      <w:tr w:rsidR="005525C2" w:rsidRPr="00B1273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525C2" w:rsidRPr="00E63AC4" w:rsidRDefault="005525C2" w:rsidP="005525C2">
            <w:pPr>
              <w:rPr>
                <w:rFonts w:ascii="Arial" w:hAnsi="Arial" w:cs="Arial"/>
                <w:sz w:val="24"/>
                <w:szCs w:val="28"/>
              </w:rPr>
            </w:pPr>
            <w:r w:rsidRPr="00E63AC4">
              <w:rPr>
                <w:rFonts w:ascii="Arial" w:hAnsi="Arial" w:cs="Arial"/>
                <w:sz w:val="24"/>
                <w:szCs w:val="28"/>
              </w:rPr>
              <w:t>S</w:t>
            </w:r>
            <w:r>
              <w:rPr>
                <w:rFonts w:ascii="Arial" w:hAnsi="Arial" w:cs="Arial"/>
                <w:sz w:val="24"/>
                <w:szCs w:val="28"/>
              </w:rPr>
              <w:t>a</w:t>
            </w:r>
            <w:r w:rsidRPr="00E63AC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525C2" w:rsidRPr="000254ED" w:rsidRDefault="005525C2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02</w:t>
            </w:r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November </w:t>
            </w:r>
            <w:r w:rsidRPr="000254ED">
              <w:rPr>
                <w:rFonts w:ascii="Arial" w:hAnsi="Arial" w:cs="Arial"/>
                <w:sz w:val="24"/>
                <w:szCs w:val="28"/>
                <w:lang w:val="en-US"/>
              </w:rPr>
              <w:t>2019</w:t>
            </w:r>
          </w:p>
          <w:p w:rsidR="005525C2" w:rsidRPr="000254ED" w:rsidRDefault="005525C2" w:rsidP="00C426F1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 xml:space="preserve">13:00 – 18:30 </w:t>
            </w:r>
            <w:proofErr w:type="spellStart"/>
            <w:r w:rsidRPr="00B67F03">
              <w:rPr>
                <w:rFonts w:ascii="Arial" w:hAnsi="Arial" w:cs="Arial"/>
                <w:sz w:val="24"/>
                <w:szCs w:val="28"/>
                <w:lang w:val="en-US"/>
              </w:rPr>
              <w:t>Uhr</w:t>
            </w:r>
            <w:proofErr w:type="spellEnd"/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525C2" w:rsidRPr="00B069D8" w:rsidRDefault="005525C2" w:rsidP="00C426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42922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Langer 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ams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tag</w:t>
            </w:r>
          </w:p>
        </w:tc>
      </w:tr>
      <w:tr w:rsidR="005525C2" w:rsidRPr="00E63AC4" w:rsidTr="00C426F1"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25C2" w:rsidRPr="00E63AC4" w:rsidRDefault="005525C2" w:rsidP="00C426F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5525C2" w:rsidRDefault="005525C2">
      <w:pPr>
        <w:rPr>
          <w:rFonts w:ascii="Arial" w:hAnsi="Arial" w:cs="Arial"/>
          <w:sz w:val="24"/>
          <w:szCs w:val="28"/>
        </w:rPr>
      </w:pPr>
    </w:p>
    <w:p w:rsidR="001416E1" w:rsidRDefault="001416E1"/>
    <w:p w:rsidR="00014736" w:rsidRDefault="007F00EC" w:rsidP="00014736">
      <w:pPr>
        <w:rPr>
          <w:rFonts w:ascii="Arial" w:hAnsi="Arial" w:cs="Arial"/>
          <w:b/>
          <w:sz w:val="28"/>
        </w:rPr>
      </w:pPr>
      <w:r w:rsidRPr="002B2B9D">
        <w:rPr>
          <w:rFonts w:ascii="Arial" w:hAnsi="Arial" w:cs="Arial"/>
          <w:b/>
          <w:sz w:val="28"/>
        </w:rPr>
        <w:t xml:space="preserve">Terminänderungen und </w:t>
      </w:r>
      <w:r w:rsidR="000A0FDC" w:rsidRPr="002B2B9D">
        <w:rPr>
          <w:rFonts w:ascii="Arial" w:hAnsi="Arial" w:cs="Arial"/>
          <w:b/>
          <w:sz w:val="28"/>
        </w:rPr>
        <w:t>-</w:t>
      </w:r>
      <w:r w:rsidRPr="002B2B9D">
        <w:rPr>
          <w:rFonts w:ascii="Arial" w:hAnsi="Arial" w:cs="Arial"/>
          <w:b/>
          <w:sz w:val="28"/>
        </w:rPr>
        <w:t xml:space="preserve">ergänzungen </w:t>
      </w:r>
      <w:r w:rsidR="000A0FDC" w:rsidRPr="002B2B9D">
        <w:rPr>
          <w:rFonts w:ascii="Arial" w:hAnsi="Arial" w:cs="Arial"/>
          <w:b/>
          <w:sz w:val="28"/>
        </w:rPr>
        <w:t xml:space="preserve">sowie weitere Veranstaltungen </w:t>
      </w:r>
      <w:r w:rsidRPr="002B2B9D">
        <w:rPr>
          <w:rFonts w:ascii="Arial" w:hAnsi="Arial" w:cs="Arial"/>
          <w:b/>
          <w:sz w:val="28"/>
        </w:rPr>
        <w:t>werden rechtzeitig bekannt gegeben</w:t>
      </w:r>
      <w:r w:rsidR="00621889" w:rsidRPr="002B2B9D">
        <w:rPr>
          <w:rFonts w:ascii="Arial" w:hAnsi="Arial" w:cs="Arial"/>
          <w:b/>
          <w:sz w:val="28"/>
        </w:rPr>
        <w:t>.</w:t>
      </w:r>
    </w:p>
    <w:p w:rsidR="00A93127" w:rsidRPr="00014736" w:rsidRDefault="00014736" w:rsidP="00014736">
      <w:pPr>
        <w:rPr>
          <w:rFonts w:ascii="Arial" w:hAnsi="Arial" w:cs="Arial"/>
          <w:b/>
          <w:sz w:val="28"/>
          <w:u w:val="single"/>
        </w:rPr>
      </w:pPr>
      <w:r w:rsidRPr="00014736">
        <w:rPr>
          <w:rFonts w:ascii="Arial" w:hAnsi="Arial" w:cs="Arial"/>
          <w:b/>
          <w:sz w:val="28"/>
          <w:highlight w:val="yellow"/>
          <w:u w:val="single"/>
        </w:rPr>
        <w:t>Hierzu zählen insbesondere die Veranstaltungen und Schulungen des Hessischen Seglerverbands (</w:t>
      </w:r>
      <w:proofErr w:type="spellStart"/>
      <w:r w:rsidRPr="00014736">
        <w:rPr>
          <w:rFonts w:ascii="Arial" w:hAnsi="Arial" w:cs="Arial"/>
          <w:b/>
          <w:sz w:val="28"/>
          <w:highlight w:val="yellow"/>
          <w:u w:val="single"/>
        </w:rPr>
        <w:t>HSeV</w:t>
      </w:r>
      <w:proofErr w:type="spellEnd"/>
      <w:r w:rsidRPr="00014736">
        <w:rPr>
          <w:rFonts w:ascii="Arial" w:hAnsi="Arial" w:cs="Arial"/>
          <w:b/>
          <w:sz w:val="28"/>
          <w:highlight w:val="yellow"/>
          <w:u w:val="single"/>
        </w:rPr>
        <w:t>) sowie die Regatten der Regattagemeinschaft Mittelrhein (RGM)</w:t>
      </w:r>
      <w:r>
        <w:rPr>
          <w:rFonts w:ascii="Arial" w:hAnsi="Arial" w:cs="Arial"/>
          <w:b/>
          <w:sz w:val="28"/>
          <w:u w:val="single"/>
        </w:rPr>
        <w:t>.</w:t>
      </w:r>
    </w:p>
    <w:p w:rsidR="00C77F25" w:rsidRPr="00D75266" w:rsidRDefault="00C77F25" w:rsidP="007F00EC">
      <w:pPr>
        <w:jc w:val="center"/>
        <w:rPr>
          <w:rFonts w:ascii="Arial" w:hAnsi="Arial" w:cs="Arial"/>
          <w:b/>
          <w:color w:val="FF0000"/>
          <w:sz w:val="28"/>
        </w:rPr>
      </w:pPr>
    </w:p>
    <w:p w:rsidR="00D75266" w:rsidRDefault="00D75266">
      <w:pPr>
        <w:rPr>
          <w:rFonts w:ascii="Arial" w:hAnsi="Arial" w:cs="Arial"/>
          <w:sz w:val="24"/>
        </w:rPr>
      </w:pPr>
    </w:p>
    <w:p w:rsidR="00014736" w:rsidRDefault="000147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14736" w:rsidRPr="00014736" w:rsidRDefault="00014736" w:rsidP="00014736">
      <w:pPr>
        <w:rPr>
          <w:rFonts w:ascii="Arial" w:hAnsi="Arial" w:cs="Arial"/>
          <w:b/>
          <w:sz w:val="36"/>
          <w:szCs w:val="32"/>
          <w:u w:val="single"/>
        </w:rPr>
      </w:pPr>
      <w:r w:rsidRPr="00014736">
        <w:rPr>
          <w:rFonts w:ascii="Arial" w:hAnsi="Arial" w:cs="Arial"/>
          <w:b/>
          <w:sz w:val="36"/>
          <w:szCs w:val="32"/>
          <w:u w:val="single"/>
        </w:rPr>
        <w:lastRenderedPageBreak/>
        <w:t>Anhang</w:t>
      </w:r>
    </w:p>
    <w:p w:rsidR="00014736" w:rsidRDefault="00014736" w:rsidP="00014736">
      <w:pPr>
        <w:jc w:val="center"/>
        <w:rPr>
          <w:rFonts w:ascii="Arial" w:hAnsi="Arial" w:cs="Arial"/>
          <w:b/>
          <w:sz w:val="28"/>
          <w:szCs w:val="32"/>
        </w:rPr>
      </w:pPr>
    </w:p>
    <w:p w:rsidR="00014736" w:rsidRPr="00014736" w:rsidRDefault="00014736" w:rsidP="00014736">
      <w:pPr>
        <w:jc w:val="center"/>
        <w:rPr>
          <w:rFonts w:ascii="Arial" w:hAnsi="Arial" w:cs="Arial"/>
          <w:b/>
          <w:sz w:val="28"/>
          <w:szCs w:val="32"/>
        </w:rPr>
      </w:pPr>
      <w:r w:rsidRPr="00014736">
        <w:rPr>
          <w:rFonts w:ascii="Arial" w:hAnsi="Arial" w:cs="Arial"/>
          <w:b/>
          <w:sz w:val="28"/>
          <w:szCs w:val="32"/>
        </w:rPr>
        <w:t xml:space="preserve">Regatten und Veranstaltungen der RGM und </w:t>
      </w:r>
    </w:p>
    <w:p w:rsidR="00014736" w:rsidRPr="00014736" w:rsidRDefault="00465EA7" w:rsidP="00014736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der benachbarten Vereine 2019</w:t>
      </w:r>
    </w:p>
    <w:p w:rsidR="00D95F37" w:rsidRPr="00407915" w:rsidRDefault="00D95F37" w:rsidP="00D95F3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238"/>
        <w:gridCol w:w="6586"/>
      </w:tblGrid>
      <w:tr w:rsidR="00D95F37" w:rsidRPr="00006C3D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Pr="00006C3D" w:rsidRDefault="00D95F37" w:rsidP="000056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6C3D">
              <w:rPr>
                <w:rFonts w:ascii="Arial" w:hAnsi="Arial" w:cs="Arial"/>
                <w:b/>
                <w:sz w:val="28"/>
                <w:szCs w:val="28"/>
              </w:rPr>
              <w:t>Tag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Pr="00006C3D" w:rsidRDefault="00D95F37" w:rsidP="000056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6C3D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Pr="00006C3D" w:rsidRDefault="00D95F37" w:rsidP="000056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6C3D">
              <w:rPr>
                <w:rFonts w:ascii="Arial" w:hAnsi="Arial" w:cs="Arial"/>
                <w:b/>
                <w:sz w:val="28"/>
                <w:szCs w:val="28"/>
              </w:rPr>
              <w:t>Veranstaltung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Pr="00880908" w:rsidRDefault="00D95F37" w:rsidP="000056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0908">
              <w:rPr>
                <w:rFonts w:ascii="Arial" w:hAnsi="Arial" w:cs="Arial"/>
                <w:b/>
                <w:color w:val="FF0000"/>
                <w:sz w:val="28"/>
                <w:szCs w:val="28"/>
              </w:rPr>
              <w:t>08.02.2019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Ranglisten-Preisverteilung (Rangliste 2018) 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So/So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04.-05.05.2019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Frühjahrsregatta SCR 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Pr="00880908" w:rsidRDefault="00D95F37" w:rsidP="000056AC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80908">
              <w:rPr>
                <w:rFonts w:ascii="Arial" w:hAnsi="Arial" w:cs="Arial"/>
                <w:b/>
                <w:color w:val="FF0000"/>
                <w:sz w:val="28"/>
                <w:szCs w:val="28"/>
              </w:rPr>
              <w:t>15.06.2019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 w:rsidRPr="00863C6D">
              <w:rPr>
                <w:rFonts w:ascii="Arial" w:hAnsi="Arial" w:cs="Arial"/>
                <w:color w:val="FF0000"/>
                <w:sz w:val="28"/>
                <w:szCs w:val="28"/>
              </w:rPr>
              <w:t>NEU!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Pr="002C64F1" w:rsidRDefault="00D95F37" w:rsidP="000056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Fun-Regatta </w:t>
            </w:r>
            <w:r w:rsidRPr="00880908">
              <w:rPr>
                <w:rFonts w:ascii="Arial" w:hAnsi="Arial" w:cs="Arial"/>
              </w:rPr>
              <w:t xml:space="preserve">(Start um 15:00 Uhr in Schierstein, Ziel RYC Rüdesheim mit Siegerehrung und Seglerparty. Am Sonntag </w:t>
            </w:r>
            <w:proofErr w:type="spellStart"/>
            <w:r w:rsidRPr="00880908">
              <w:rPr>
                <w:rFonts w:ascii="Arial" w:hAnsi="Arial" w:cs="Arial"/>
              </w:rPr>
              <w:t>Geschwaderfahrt</w:t>
            </w:r>
            <w:proofErr w:type="spellEnd"/>
            <w:r w:rsidRPr="00880908">
              <w:rPr>
                <w:rFonts w:ascii="Arial" w:hAnsi="Arial" w:cs="Arial"/>
              </w:rPr>
              <w:t xml:space="preserve"> rheinaufwärts.)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Pr="00880908" w:rsidRDefault="00D95F37" w:rsidP="000056AC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80908">
              <w:rPr>
                <w:rFonts w:ascii="Arial" w:hAnsi="Arial" w:cs="Arial"/>
                <w:b/>
                <w:color w:val="FF0000"/>
                <w:sz w:val="28"/>
                <w:szCs w:val="28"/>
              </w:rPr>
              <w:t>22.06.2019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 w:rsidRPr="002C64F1">
              <w:rPr>
                <w:rFonts w:ascii="Arial" w:hAnsi="Arial" w:cs="Arial"/>
                <w:color w:val="FF0000"/>
                <w:sz w:val="28"/>
                <w:szCs w:val="28"/>
              </w:rPr>
              <w:t>NEU!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Johannisregatta des Segelclub Mainspitze </w:t>
            </w:r>
            <w:r w:rsidRPr="002C64F1">
              <w:rPr>
                <w:rFonts w:ascii="Arial" w:hAnsi="Arial" w:cs="Arial"/>
                <w:sz w:val="22"/>
                <w:szCs w:val="22"/>
              </w:rPr>
              <w:t>(Nackenheim – Mainz)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30.06.2019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-Kerbe-Regatta SCR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Sa/So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06.-07.-07.2019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Wiesbadener Stadtmeisterschaft WYC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Sa/So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06.-08.09.2019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Classic-Regatta im SCR</w:t>
            </w: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Sa/So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21.-22.09.2019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Herbstregatta SCR</w:t>
            </w:r>
          </w:p>
        </w:tc>
      </w:tr>
      <w:tr w:rsidR="00D95F37" w:rsidTr="000056AC">
        <w:trPr>
          <w:trHeight w:val="3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Sa/So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26.-27.10.2019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Finn, Laser, 420er Jollen Regatta SCR</w:t>
            </w:r>
          </w:p>
        </w:tc>
      </w:tr>
      <w:tr w:rsidR="00D95F37" w:rsidTr="000056AC">
        <w:trPr>
          <w:trHeight w:val="3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5F37" w:rsidRDefault="00D95F37" w:rsidP="000056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95F37" w:rsidTr="000056A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Pr="002C64F1" w:rsidRDefault="00D95F37" w:rsidP="000056AC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C64F1">
              <w:rPr>
                <w:rFonts w:ascii="Arial" w:hAnsi="Arial" w:cs="Arial"/>
                <w:b/>
                <w:color w:val="FF0000"/>
                <w:sz w:val="28"/>
                <w:szCs w:val="28"/>
              </w:rPr>
              <w:t>13.10.2019*</w:t>
            </w:r>
          </w:p>
          <w:p w:rsidR="00D95F37" w:rsidRPr="002C64F1" w:rsidRDefault="00D95F37" w:rsidP="000056AC">
            <w:pPr>
              <w:rPr>
                <w:rFonts w:ascii="Arial" w:hAnsi="Arial" w:cs="Arial"/>
                <w:sz w:val="22"/>
                <w:szCs w:val="22"/>
              </w:rPr>
            </w:pPr>
            <w:r w:rsidRPr="002C64F1">
              <w:rPr>
                <w:rFonts w:ascii="Arial" w:hAnsi="Arial" w:cs="Arial"/>
                <w:color w:val="FF0000"/>
                <w:sz w:val="22"/>
                <w:szCs w:val="22"/>
              </w:rPr>
              <w:t>(20.10.2019</w:t>
            </w:r>
            <w:r w:rsidRPr="002C64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Jugend-Herbstmeisterschaften Schierstein </w:t>
            </w:r>
          </w:p>
          <w:p w:rsidR="00D95F37" w:rsidRPr="002C64F1" w:rsidRDefault="00D95F37" w:rsidP="000056AC">
            <w:pPr>
              <w:rPr>
                <w:rFonts w:ascii="Arial" w:hAnsi="Arial" w:cs="Arial"/>
                <w:sz w:val="22"/>
                <w:szCs w:val="22"/>
              </w:rPr>
            </w:pPr>
            <w:r w:rsidRPr="002C64F1">
              <w:rPr>
                <w:rFonts w:ascii="Arial" w:hAnsi="Arial" w:cs="Arial"/>
                <w:sz w:val="22"/>
                <w:szCs w:val="22"/>
              </w:rPr>
              <w:t>(Ausweichtermin)</w:t>
            </w:r>
          </w:p>
        </w:tc>
      </w:tr>
    </w:tbl>
    <w:p w:rsidR="00D95F37" w:rsidRDefault="00D95F37" w:rsidP="00D95F37"/>
    <w:p w:rsidR="00D95F37" w:rsidRDefault="00D95F37">
      <w:r>
        <w:br w:type="page"/>
      </w:r>
    </w:p>
    <w:p w:rsidR="00D95F37" w:rsidRDefault="00D95F37" w:rsidP="00D95F3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5"/>
        <w:gridCol w:w="2226"/>
        <w:gridCol w:w="12"/>
        <w:gridCol w:w="6586"/>
      </w:tblGrid>
      <w:tr w:rsidR="00D95F37" w:rsidTr="000056AC">
        <w:trPr>
          <w:trHeight w:val="35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5F37" w:rsidRDefault="00D95F37" w:rsidP="00005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Jeden vierten Mittwoch jeden Monats von Mai bis September: Mittwochsregatta im WVS</w:t>
            </w:r>
          </w:p>
        </w:tc>
      </w:tr>
      <w:tr w:rsidR="00D95F37" w:rsidTr="000056AC"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23.05.2019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  <w:r w:rsidRPr="00CB0276">
              <w:rPr>
                <w:rFonts w:ascii="Arial" w:hAnsi="Arial" w:cs="Arial"/>
                <w:sz w:val="24"/>
                <w:szCs w:val="24"/>
              </w:rPr>
              <w:t>Erste Mittwochsregatta im Schiersteiner Hafen WVS</w:t>
            </w:r>
          </w:p>
        </w:tc>
      </w:tr>
      <w:tr w:rsidR="00D95F37" w:rsidTr="000056AC"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Pr="00CB0276" w:rsidRDefault="00D95F37" w:rsidP="000056AC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D95F37" w:rsidTr="000056AC"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26.06.2019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  <w:r w:rsidRPr="00CB0276">
              <w:rPr>
                <w:rFonts w:ascii="Arial" w:hAnsi="Arial" w:cs="Arial"/>
                <w:sz w:val="24"/>
                <w:szCs w:val="24"/>
              </w:rPr>
              <w:t>Mittwochsregatta im Schiersteiner Hafen WVS</w:t>
            </w: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Pr="00CB0276" w:rsidRDefault="00D95F37" w:rsidP="000056AC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Mi.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24.07.2019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  <w:r w:rsidRPr="00CB0276">
              <w:rPr>
                <w:rFonts w:ascii="Arial" w:hAnsi="Arial" w:cs="Arial"/>
                <w:sz w:val="24"/>
                <w:szCs w:val="24"/>
              </w:rPr>
              <w:t>Mittwochsregatta im Schiersteiner Hafen WVS</w:t>
            </w: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Pr="00CB0276" w:rsidRDefault="00D95F37" w:rsidP="000056AC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Mi.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28.08.2019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  <w:r w:rsidRPr="00CB0276">
              <w:rPr>
                <w:rFonts w:ascii="Arial" w:hAnsi="Arial" w:cs="Arial"/>
                <w:sz w:val="24"/>
                <w:szCs w:val="24"/>
              </w:rPr>
              <w:t>Mittwochsregatta im Schiersteiner Hafen WVS</w:t>
            </w: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Default="00D95F37" w:rsidP="000056AC">
            <w:pPr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D95F37" w:rsidRPr="00CB0276" w:rsidRDefault="00D95F37" w:rsidP="000056AC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D95F37" w:rsidTr="000056A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Mi.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Default="00D95F37" w:rsidP="00005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25.09.2019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37" w:rsidRPr="00CB0276" w:rsidRDefault="00D95F37" w:rsidP="000056AC">
            <w:pPr>
              <w:rPr>
                <w:rFonts w:ascii="Arial" w:hAnsi="Arial" w:cs="Arial"/>
                <w:sz w:val="24"/>
                <w:szCs w:val="24"/>
              </w:rPr>
            </w:pPr>
            <w:r w:rsidRPr="00CB0276">
              <w:rPr>
                <w:rFonts w:ascii="Arial" w:hAnsi="Arial" w:cs="Arial"/>
                <w:sz w:val="24"/>
                <w:szCs w:val="24"/>
              </w:rPr>
              <w:t>Mittwochsregatta im Schiersteiner Hafen WVS</w:t>
            </w:r>
          </w:p>
        </w:tc>
      </w:tr>
    </w:tbl>
    <w:p w:rsidR="00D95F37" w:rsidRPr="00040218" w:rsidRDefault="00D95F37" w:rsidP="00D95F37">
      <w:pPr>
        <w:rPr>
          <w:rFonts w:ascii="Arial" w:hAnsi="Arial" w:cs="Arial"/>
        </w:rPr>
      </w:pPr>
    </w:p>
    <w:p w:rsidR="00D95F37" w:rsidRPr="00880908" w:rsidRDefault="00D95F37" w:rsidP="00D95F37">
      <w:pPr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880908">
        <w:rPr>
          <w:rFonts w:ascii="Arial" w:hAnsi="Arial" w:cs="Arial"/>
          <w:b/>
          <w:color w:val="FF0000"/>
          <w:sz w:val="18"/>
          <w:szCs w:val="18"/>
          <w:u w:val="single"/>
        </w:rPr>
        <w:t>*Neues:</w:t>
      </w:r>
    </w:p>
    <w:p w:rsidR="00D95F37" w:rsidRPr="00880908" w:rsidRDefault="00D95F37" w:rsidP="00D95F37">
      <w:pPr>
        <w:pStyle w:val="Listenabsatz"/>
        <w:numPr>
          <w:ilvl w:val="0"/>
          <w:numId w:val="33"/>
        </w:numPr>
        <w:rPr>
          <w:rFonts w:ascii="Arial" w:hAnsi="Arial" w:cs="Arial"/>
          <w:color w:val="FF0000"/>
          <w:sz w:val="18"/>
          <w:szCs w:val="18"/>
        </w:rPr>
      </w:pPr>
      <w:r w:rsidRPr="00880908">
        <w:rPr>
          <w:rFonts w:ascii="Arial" w:hAnsi="Arial" w:cs="Arial"/>
          <w:color w:val="FF0000"/>
          <w:sz w:val="18"/>
          <w:szCs w:val="18"/>
        </w:rPr>
        <w:t>Ranglisten-Preisverteilung am 8.2.</w:t>
      </w:r>
      <w:r>
        <w:rPr>
          <w:rFonts w:ascii="Arial" w:hAnsi="Arial" w:cs="Arial"/>
          <w:color w:val="FF0000"/>
          <w:sz w:val="18"/>
          <w:szCs w:val="18"/>
        </w:rPr>
        <w:t xml:space="preserve"> im SCR</w:t>
      </w:r>
      <w:r w:rsidRPr="00880908">
        <w:rPr>
          <w:rFonts w:ascii="Arial" w:hAnsi="Arial" w:cs="Arial"/>
          <w:color w:val="FF0000"/>
          <w:sz w:val="18"/>
          <w:szCs w:val="18"/>
        </w:rPr>
        <w:t xml:space="preserve"> (statt an der Frühjahrsregatta)</w:t>
      </w:r>
    </w:p>
    <w:p w:rsidR="00D95F37" w:rsidRPr="00880908" w:rsidRDefault="00D95F37" w:rsidP="00D95F37">
      <w:pPr>
        <w:pStyle w:val="Listenabsatz"/>
        <w:numPr>
          <w:ilvl w:val="0"/>
          <w:numId w:val="33"/>
        </w:numPr>
        <w:rPr>
          <w:rFonts w:ascii="Arial" w:hAnsi="Arial" w:cs="Arial"/>
          <w:color w:val="FF0000"/>
          <w:sz w:val="18"/>
          <w:szCs w:val="18"/>
        </w:rPr>
      </w:pPr>
      <w:r w:rsidRPr="00880908">
        <w:rPr>
          <w:rFonts w:ascii="Arial" w:hAnsi="Arial" w:cs="Arial"/>
          <w:color w:val="FF0000"/>
          <w:sz w:val="18"/>
          <w:szCs w:val="18"/>
        </w:rPr>
        <w:t xml:space="preserve">Die </w:t>
      </w:r>
      <w:proofErr w:type="spellStart"/>
      <w:r w:rsidRPr="00880908">
        <w:rPr>
          <w:rFonts w:ascii="Arial" w:hAnsi="Arial" w:cs="Arial"/>
          <w:color w:val="FF0000"/>
          <w:sz w:val="18"/>
          <w:szCs w:val="18"/>
        </w:rPr>
        <w:t>Quetschekucheregatta</w:t>
      </w:r>
      <w:proofErr w:type="spellEnd"/>
      <w:r w:rsidRPr="00880908">
        <w:rPr>
          <w:rFonts w:ascii="Arial" w:hAnsi="Arial" w:cs="Arial"/>
          <w:color w:val="FF0000"/>
          <w:sz w:val="18"/>
          <w:szCs w:val="18"/>
        </w:rPr>
        <w:t xml:space="preserve"> entfällt in 2019, dafür Fun-Regatta mal anders.</w:t>
      </w:r>
    </w:p>
    <w:p w:rsidR="00D95F37" w:rsidRPr="00880908" w:rsidRDefault="00D95F37" w:rsidP="00D95F37">
      <w:pPr>
        <w:pStyle w:val="Listenabsatz"/>
        <w:numPr>
          <w:ilvl w:val="0"/>
          <w:numId w:val="33"/>
        </w:numPr>
        <w:rPr>
          <w:rFonts w:ascii="Arial" w:hAnsi="Arial" w:cs="Arial"/>
          <w:color w:val="FF0000"/>
          <w:sz w:val="18"/>
          <w:szCs w:val="18"/>
        </w:rPr>
      </w:pPr>
      <w:r w:rsidRPr="00880908">
        <w:rPr>
          <w:rFonts w:ascii="Arial" w:hAnsi="Arial" w:cs="Arial"/>
          <w:color w:val="FF0000"/>
          <w:sz w:val="18"/>
          <w:szCs w:val="18"/>
        </w:rPr>
        <w:t>Johannisregatta des SC Mainspitze ist neu im Programm.</w:t>
      </w:r>
    </w:p>
    <w:p w:rsidR="00D95F37" w:rsidRPr="00880908" w:rsidRDefault="00D95F37" w:rsidP="00D95F37">
      <w:pPr>
        <w:pStyle w:val="Listenabsatz"/>
        <w:numPr>
          <w:ilvl w:val="0"/>
          <w:numId w:val="33"/>
        </w:numPr>
        <w:rPr>
          <w:rFonts w:ascii="Arial" w:hAnsi="Arial" w:cs="Arial"/>
          <w:color w:val="FF0000"/>
          <w:sz w:val="18"/>
          <w:szCs w:val="18"/>
        </w:rPr>
      </w:pPr>
      <w:r w:rsidRPr="00880908">
        <w:rPr>
          <w:rFonts w:ascii="Arial" w:hAnsi="Arial" w:cs="Arial"/>
          <w:color w:val="FF0000"/>
          <w:sz w:val="18"/>
          <w:szCs w:val="18"/>
        </w:rPr>
        <w:t>Die Jugendherbstmeisterschaften haben 2018 erstmalig sehr erfolgreich stattgefunden.</w:t>
      </w:r>
      <w:r>
        <w:rPr>
          <w:rFonts w:ascii="Arial" w:hAnsi="Arial" w:cs="Arial"/>
          <w:color w:val="FF0000"/>
          <w:sz w:val="18"/>
          <w:szCs w:val="18"/>
        </w:rPr>
        <w:t xml:space="preserve"> Austragung im SCW. Beteiligte Vereine: RYC, SCR, SCW, WSV. Ansprechpartner ist Martin Linke, SCW.</w:t>
      </w:r>
    </w:p>
    <w:p w:rsidR="00014736" w:rsidRDefault="00014736">
      <w:pPr>
        <w:rPr>
          <w:rFonts w:ascii="Arial" w:hAnsi="Arial" w:cs="Arial"/>
          <w:sz w:val="24"/>
        </w:rPr>
      </w:pPr>
    </w:p>
    <w:p w:rsidR="00441992" w:rsidRDefault="00441992">
      <w:pPr>
        <w:rPr>
          <w:rFonts w:ascii="Arial" w:hAnsi="Arial" w:cs="Arial"/>
          <w:sz w:val="24"/>
        </w:rPr>
      </w:pPr>
    </w:p>
    <w:p w:rsidR="00441992" w:rsidRDefault="00441992">
      <w:pPr>
        <w:rPr>
          <w:rFonts w:ascii="Arial" w:hAnsi="Arial" w:cs="Arial"/>
          <w:sz w:val="24"/>
        </w:rPr>
      </w:pPr>
    </w:p>
    <w:p w:rsidR="00441992" w:rsidRPr="009612C6" w:rsidRDefault="00441992" w:rsidP="00441992">
      <w:pPr>
        <w:rPr>
          <w:rFonts w:ascii="Arial" w:hAnsi="Arial" w:cs="Arial"/>
          <w:b/>
          <w:sz w:val="28"/>
          <w:u w:val="single"/>
          <w:lang w:val="de-CH"/>
        </w:rPr>
      </w:pPr>
      <w:r w:rsidRPr="009612C6">
        <w:rPr>
          <w:rFonts w:ascii="Arial" w:hAnsi="Arial" w:cs="Arial"/>
          <w:b/>
          <w:sz w:val="28"/>
          <w:u w:val="single"/>
          <w:lang w:val="de-CH"/>
        </w:rPr>
        <w:t>Termine Hafen Schierstein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25. Mai: Schiersteiner Jugendtag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13. Juni: Ruder-Talentsichtung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16./16. Juni: Jugend trainiert für Olympia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22./23. Juni: Kanu-Regatta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25. Juni: Jugend-Drachenboot-Regatta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12./13./14. Juli: Schiersteiner Hafenfest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14./15. September: Ruder-Regatta</w:t>
      </w:r>
    </w:p>
    <w:p w:rsidR="00441992" w:rsidRDefault="00441992" w:rsidP="00441992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21./22. September: Drachenboot-Regatta</w:t>
      </w:r>
    </w:p>
    <w:p w:rsidR="00286BA9" w:rsidRDefault="00286BA9">
      <w:pPr>
        <w:rPr>
          <w:rFonts w:ascii="Arial" w:hAnsi="Arial" w:cs="Arial"/>
          <w:sz w:val="24"/>
        </w:rPr>
      </w:pPr>
    </w:p>
    <w:p w:rsidR="00014736" w:rsidRDefault="00014736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br w:type="page"/>
      </w:r>
    </w:p>
    <w:p w:rsidR="00014736" w:rsidRDefault="00014736">
      <w:pPr>
        <w:rPr>
          <w:rFonts w:ascii="Arial" w:hAnsi="Arial" w:cs="Arial"/>
          <w:b/>
          <w:sz w:val="32"/>
          <w:u w:val="single"/>
        </w:rPr>
      </w:pPr>
    </w:p>
    <w:p w:rsidR="00014736" w:rsidRDefault="00014736">
      <w:pPr>
        <w:rPr>
          <w:rFonts w:ascii="Arial" w:hAnsi="Arial" w:cs="Arial"/>
          <w:b/>
          <w:sz w:val="32"/>
          <w:u w:val="single"/>
        </w:rPr>
      </w:pPr>
    </w:p>
    <w:p w:rsidR="00014736" w:rsidRDefault="00014736">
      <w:pPr>
        <w:rPr>
          <w:rFonts w:ascii="Arial" w:hAnsi="Arial" w:cs="Arial"/>
          <w:b/>
          <w:sz w:val="32"/>
          <w:u w:val="single"/>
        </w:rPr>
      </w:pPr>
    </w:p>
    <w:p w:rsidR="007F00EC" w:rsidRPr="003D7E61" w:rsidRDefault="00D75266">
      <w:pPr>
        <w:rPr>
          <w:rFonts w:ascii="Arial" w:hAnsi="Arial" w:cs="Arial"/>
          <w:b/>
          <w:sz w:val="32"/>
          <w:u w:val="single"/>
        </w:rPr>
      </w:pPr>
      <w:r w:rsidRPr="003D7E61">
        <w:rPr>
          <w:rFonts w:ascii="Arial" w:hAnsi="Arial" w:cs="Arial"/>
          <w:b/>
          <w:sz w:val="32"/>
          <w:u w:val="single"/>
        </w:rPr>
        <w:t>Fragen, Anregungen usw. an</w:t>
      </w:r>
    </w:p>
    <w:p w:rsidR="00546C54" w:rsidRPr="00546C54" w:rsidRDefault="00546C54">
      <w:pPr>
        <w:rPr>
          <w:rFonts w:ascii="Arial" w:hAnsi="Arial" w:cs="Arial"/>
          <w:sz w:val="18"/>
        </w:rPr>
      </w:pPr>
    </w:p>
    <w:p w:rsidR="00E63AC4" w:rsidRPr="003D7E61" w:rsidRDefault="00E63AC4">
      <w:pPr>
        <w:rPr>
          <w:rFonts w:ascii="Arial" w:hAnsi="Arial" w:cs="Arial"/>
          <w:sz w:val="28"/>
        </w:rPr>
      </w:pPr>
      <w:r w:rsidRPr="003D7E61">
        <w:rPr>
          <w:rFonts w:ascii="Arial" w:hAnsi="Arial" w:cs="Arial"/>
          <w:sz w:val="28"/>
        </w:rPr>
        <w:t xml:space="preserve">Birgit Fluhrer – </w:t>
      </w:r>
      <w:proofErr w:type="spellStart"/>
      <w:r w:rsidRPr="003D7E61">
        <w:rPr>
          <w:rFonts w:ascii="Arial" w:hAnsi="Arial" w:cs="Arial"/>
          <w:sz w:val="28"/>
        </w:rPr>
        <w:t>Sportwartin</w:t>
      </w:r>
      <w:proofErr w:type="spellEnd"/>
      <w:r w:rsidR="007736D6">
        <w:rPr>
          <w:rFonts w:ascii="Arial" w:hAnsi="Arial" w:cs="Arial"/>
          <w:sz w:val="28"/>
        </w:rPr>
        <w:t xml:space="preserve"> </w:t>
      </w:r>
      <w:r w:rsidR="00DA1A18">
        <w:rPr>
          <w:rFonts w:ascii="Arial" w:hAnsi="Arial" w:cs="Arial"/>
          <w:sz w:val="28"/>
        </w:rPr>
        <w:t>(</w:t>
      </w:r>
      <w:r w:rsidR="007736D6">
        <w:rPr>
          <w:rFonts w:ascii="Arial" w:hAnsi="Arial" w:cs="Arial"/>
          <w:sz w:val="28"/>
        </w:rPr>
        <w:t>RYC</w:t>
      </w:r>
      <w:r w:rsidR="00DA1A18">
        <w:rPr>
          <w:rFonts w:ascii="Arial" w:hAnsi="Arial" w:cs="Arial"/>
          <w:sz w:val="28"/>
        </w:rPr>
        <w:t>)</w:t>
      </w:r>
    </w:p>
    <w:p w:rsidR="00E63AC4" w:rsidRPr="009470E0" w:rsidRDefault="00E63AC4">
      <w:pPr>
        <w:rPr>
          <w:rFonts w:ascii="Arial" w:hAnsi="Arial" w:cs="Arial"/>
          <w:sz w:val="28"/>
          <w:lang w:val="de-CH"/>
        </w:rPr>
      </w:pPr>
      <w:r w:rsidRPr="009470E0">
        <w:rPr>
          <w:rFonts w:ascii="Arial" w:hAnsi="Arial" w:cs="Arial"/>
          <w:sz w:val="28"/>
          <w:lang w:val="de-CH"/>
        </w:rPr>
        <w:t xml:space="preserve">Mobil </w:t>
      </w:r>
      <w:r w:rsidR="00286BA9" w:rsidRPr="009470E0">
        <w:rPr>
          <w:rFonts w:ascii="Arial" w:hAnsi="Arial" w:cs="Arial"/>
          <w:sz w:val="28"/>
          <w:lang w:val="de-CH"/>
        </w:rPr>
        <w:t xml:space="preserve">&amp; WhatsApp </w:t>
      </w:r>
      <w:r w:rsidRPr="009470E0">
        <w:rPr>
          <w:rFonts w:ascii="Arial" w:hAnsi="Arial" w:cs="Arial"/>
          <w:sz w:val="28"/>
          <w:lang w:val="de-CH"/>
        </w:rPr>
        <w:t>0177 / 599 70 58</w:t>
      </w:r>
    </w:p>
    <w:p w:rsidR="00E63AC4" w:rsidRPr="009470E0" w:rsidRDefault="00CE3DD1">
      <w:pPr>
        <w:rPr>
          <w:rFonts w:ascii="Arial" w:hAnsi="Arial" w:cs="Arial"/>
          <w:sz w:val="28"/>
          <w:lang w:val="de-CH"/>
        </w:rPr>
      </w:pPr>
      <w:hyperlink r:id="rId9" w:history="1">
        <w:r w:rsidR="00E63AC4" w:rsidRPr="009470E0">
          <w:rPr>
            <w:rStyle w:val="Hyperlink"/>
            <w:rFonts w:ascii="Arial" w:hAnsi="Arial" w:cs="Arial"/>
            <w:sz w:val="28"/>
            <w:lang w:val="de-CH"/>
          </w:rPr>
          <w:t>Birgit.Fluhrer@freenet.de</w:t>
        </w:r>
      </w:hyperlink>
    </w:p>
    <w:p w:rsidR="00AE47A5" w:rsidRPr="009470E0" w:rsidRDefault="00AE47A5" w:rsidP="00AE47A5">
      <w:pPr>
        <w:rPr>
          <w:rFonts w:ascii="Arial" w:hAnsi="Arial" w:cs="Arial"/>
          <w:sz w:val="28"/>
          <w:lang w:val="de-CH"/>
        </w:rPr>
      </w:pPr>
    </w:p>
    <w:p w:rsidR="00AE47A5" w:rsidRPr="003D7E61" w:rsidRDefault="00AE47A5" w:rsidP="00AE47A5">
      <w:pPr>
        <w:rPr>
          <w:rFonts w:ascii="Arial" w:hAnsi="Arial" w:cs="Arial"/>
          <w:sz w:val="28"/>
        </w:rPr>
      </w:pPr>
      <w:r w:rsidRPr="003D7E61">
        <w:rPr>
          <w:rFonts w:ascii="Arial" w:hAnsi="Arial" w:cs="Arial"/>
          <w:sz w:val="28"/>
        </w:rPr>
        <w:t>Helmut Mertes – Jugendwart</w:t>
      </w:r>
      <w:r>
        <w:rPr>
          <w:rFonts w:ascii="Arial" w:hAnsi="Arial" w:cs="Arial"/>
          <w:sz w:val="28"/>
        </w:rPr>
        <w:t xml:space="preserve"> (RYC)</w:t>
      </w:r>
    </w:p>
    <w:p w:rsidR="00AE47A5" w:rsidRPr="009470E0" w:rsidRDefault="00AE47A5" w:rsidP="00AE47A5">
      <w:pPr>
        <w:rPr>
          <w:rFonts w:ascii="Arial" w:hAnsi="Arial" w:cs="Arial"/>
          <w:sz w:val="28"/>
          <w:lang w:val="en-US"/>
        </w:rPr>
      </w:pPr>
      <w:r w:rsidRPr="009470E0">
        <w:rPr>
          <w:rFonts w:ascii="Arial" w:hAnsi="Arial" w:cs="Arial"/>
          <w:sz w:val="28"/>
          <w:lang w:val="en-US"/>
        </w:rPr>
        <w:t>Tel. 06723 / 999 674</w:t>
      </w:r>
    </w:p>
    <w:p w:rsidR="00AE47A5" w:rsidRPr="00C8672A" w:rsidRDefault="00AE47A5" w:rsidP="00AE47A5">
      <w:pPr>
        <w:rPr>
          <w:rFonts w:ascii="Arial" w:hAnsi="Arial" w:cs="Arial"/>
          <w:sz w:val="28"/>
          <w:lang w:val="en-US"/>
        </w:rPr>
      </w:pPr>
      <w:r w:rsidRPr="00C8672A">
        <w:rPr>
          <w:rFonts w:ascii="Arial" w:hAnsi="Arial" w:cs="Arial"/>
          <w:sz w:val="28"/>
          <w:lang w:val="en-US"/>
        </w:rPr>
        <w:t>Mobil &amp; WhatsApp 0172 / 611 69 71</w:t>
      </w:r>
    </w:p>
    <w:p w:rsidR="00AE47A5" w:rsidRPr="00C8672A" w:rsidRDefault="00CE3DD1" w:rsidP="00AE47A5">
      <w:pPr>
        <w:rPr>
          <w:rFonts w:ascii="Arial" w:hAnsi="Arial" w:cs="Arial"/>
          <w:sz w:val="28"/>
          <w:lang w:val="en-US"/>
        </w:rPr>
      </w:pPr>
      <w:hyperlink r:id="rId10" w:history="1">
        <w:r w:rsidR="00AE47A5" w:rsidRPr="00C8672A">
          <w:rPr>
            <w:rStyle w:val="Hyperlink"/>
            <w:rFonts w:ascii="Arial" w:hAnsi="Arial" w:cs="Arial"/>
            <w:sz w:val="28"/>
            <w:lang w:val="en-US"/>
          </w:rPr>
          <w:t>Helmut@Mertes-Sprachendienst.de</w:t>
        </w:r>
      </w:hyperlink>
    </w:p>
    <w:p w:rsidR="007736D6" w:rsidRPr="00C8672A" w:rsidRDefault="007736D6">
      <w:pPr>
        <w:rPr>
          <w:rFonts w:ascii="Arial" w:hAnsi="Arial" w:cs="Arial"/>
          <w:sz w:val="24"/>
          <w:lang w:val="en-US"/>
        </w:rPr>
      </w:pPr>
    </w:p>
    <w:p w:rsidR="007736D6" w:rsidRPr="00286BA9" w:rsidRDefault="00286BA9">
      <w:pPr>
        <w:rPr>
          <w:rFonts w:ascii="Arial" w:hAnsi="Arial" w:cs="Arial"/>
          <w:sz w:val="28"/>
        </w:rPr>
      </w:pPr>
      <w:r w:rsidRPr="00286BA9">
        <w:rPr>
          <w:rFonts w:ascii="Arial" w:hAnsi="Arial" w:cs="Arial"/>
          <w:sz w:val="28"/>
        </w:rPr>
        <w:t>Martin Linke – Jugend</w:t>
      </w:r>
      <w:r w:rsidR="00BC2AF9">
        <w:rPr>
          <w:rFonts w:ascii="Arial" w:hAnsi="Arial" w:cs="Arial"/>
          <w:sz w:val="28"/>
        </w:rPr>
        <w:t xml:space="preserve">leiter </w:t>
      </w:r>
      <w:r w:rsidRPr="00286BA9">
        <w:rPr>
          <w:rFonts w:ascii="Arial" w:hAnsi="Arial" w:cs="Arial"/>
          <w:sz w:val="28"/>
        </w:rPr>
        <w:t>(SCW)</w:t>
      </w:r>
    </w:p>
    <w:p w:rsidR="00286BA9" w:rsidRPr="00C8672A" w:rsidRDefault="00286BA9">
      <w:pPr>
        <w:rPr>
          <w:rFonts w:ascii="Arial" w:hAnsi="Arial" w:cs="Arial"/>
          <w:sz w:val="28"/>
          <w:lang w:val="de-CH"/>
        </w:rPr>
      </w:pPr>
      <w:r w:rsidRPr="00C8672A">
        <w:rPr>
          <w:rFonts w:ascii="Arial" w:hAnsi="Arial" w:cs="Arial"/>
          <w:sz w:val="28"/>
          <w:lang w:val="de-CH"/>
        </w:rPr>
        <w:t>Mobil 0171 / 2011179</w:t>
      </w:r>
    </w:p>
    <w:p w:rsidR="00286BA9" w:rsidRPr="00286BA9" w:rsidRDefault="00286BA9">
      <w:pPr>
        <w:rPr>
          <w:rFonts w:ascii="Arial" w:hAnsi="Arial" w:cs="Arial"/>
          <w:sz w:val="28"/>
          <w:lang w:val="en-US"/>
        </w:rPr>
      </w:pPr>
      <w:r w:rsidRPr="00286BA9">
        <w:rPr>
          <w:rFonts w:ascii="Arial" w:hAnsi="Arial" w:cs="Arial"/>
          <w:sz w:val="28"/>
          <w:lang w:val="en-US"/>
        </w:rPr>
        <w:t>WhatsApp 0160 / 92032590</w:t>
      </w:r>
    </w:p>
    <w:p w:rsidR="00286BA9" w:rsidRPr="00286BA9" w:rsidRDefault="00CE3DD1">
      <w:pPr>
        <w:rPr>
          <w:rStyle w:val="Hyperlink"/>
          <w:sz w:val="28"/>
        </w:rPr>
      </w:pPr>
      <w:hyperlink r:id="rId11" w:history="1">
        <w:r w:rsidR="00286BA9" w:rsidRPr="00286BA9">
          <w:rPr>
            <w:rStyle w:val="Hyperlink"/>
            <w:rFonts w:ascii="Arial" w:hAnsi="Arial" w:cs="Arial"/>
            <w:sz w:val="28"/>
          </w:rPr>
          <w:t>martin.linke@scw-1911.de</w:t>
        </w:r>
      </w:hyperlink>
    </w:p>
    <w:p w:rsidR="00286BA9" w:rsidRPr="00BC2AF9" w:rsidRDefault="00286BA9">
      <w:pPr>
        <w:rPr>
          <w:rFonts w:ascii="Arial" w:hAnsi="Arial" w:cs="Arial"/>
          <w:sz w:val="24"/>
          <w:lang w:val="de-CH"/>
        </w:rPr>
      </w:pPr>
    </w:p>
    <w:sectPr w:rsidR="00286BA9" w:rsidRPr="00BC2AF9" w:rsidSect="004F00EE">
      <w:headerReference w:type="default" r:id="rId12"/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82" w:rsidRDefault="00D87E82" w:rsidP="00AC1E60">
      <w:r>
        <w:separator/>
      </w:r>
    </w:p>
  </w:endnote>
  <w:endnote w:type="continuationSeparator" w:id="0">
    <w:p w:rsidR="00D87E82" w:rsidRDefault="00D87E82" w:rsidP="00A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82" w:rsidRDefault="00D87E82" w:rsidP="00AC1E60">
      <w:r>
        <w:separator/>
      </w:r>
    </w:p>
  </w:footnote>
  <w:footnote w:type="continuationSeparator" w:id="0">
    <w:p w:rsidR="00D87E82" w:rsidRDefault="00D87E82" w:rsidP="00A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836"/>
    </w:tblGrid>
    <w:tr w:rsidR="007734B5" w:rsidTr="00B51351">
      <w:trPr>
        <w:trHeight w:val="726"/>
      </w:trPr>
      <w:tc>
        <w:tcPr>
          <w:tcW w:w="2376" w:type="dxa"/>
        </w:tcPr>
        <w:p w:rsidR="007734B5" w:rsidRDefault="007734B5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0" allowOverlap="1" wp14:anchorId="43C4F132" wp14:editId="7565ECB8">
                <wp:simplePos x="0" y="0"/>
                <wp:positionH relativeFrom="column">
                  <wp:posOffset>136525</wp:posOffset>
                </wp:positionH>
                <wp:positionV relativeFrom="paragraph">
                  <wp:posOffset>60960</wp:posOffset>
                </wp:positionV>
                <wp:extent cx="922020" cy="697230"/>
                <wp:effectExtent l="0" t="0" r="0" b="7620"/>
                <wp:wrapSquare wrapText="bothSides"/>
                <wp:docPr id="1" name="Bild 205" descr="Stander in 3 Teilen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5" descr="Stander in 3 Teilen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36" w:type="dxa"/>
          <w:vMerge w:val="restart"/>
        </w:tcPr>
        <w:p w:rsidR="007734B5" w:rsidRDefault="007734B5" w:rsidP="007734B5">
          <w:pPr>
            <w:pStyle w:val="Titel"/>
            <w:jc w:val="right"/>
            <w:rPr>
              <w:b w:val="0"/>
              <w:sz w:val="18"/>
            </w:rPr>
          </w:pPr>
          <w:r>
            <w:rPr>
              <w:b w:val="0"/>
              <w:sz w:val="18"/>
            </w:rPr>
            <w:t xml:space="preserve">Seite </w:t>
          </w:r>
          <w:r w:rsidRPr="00737390">
            <w:rPr>
              <w:b w:val="0"/>
              <w:sz w:val="18"/>
            </w:rPr>
            <w:fldChar w:fldCharType="begin"/>
          </w:r>
          <w:r w:rsidRPr="00737390">
            <w:rPr>
              <w:b w:val="0"/>
              <w:sz w:val="18"/>
            </w:rPr>
            <w:instrText>PAGE   \* MERGEFORMAT</w:instrText>
          </w:r>
          <w:r w:rsidRPr="00737390">
            <w:rPr>
              <w:b w:val="0"/>
              <w:sz w:val="18"/>
            </w:rPr>
            <w:fldChar w:fldCharType="separate"/>
          </w:r>
          <w:r w:rsidR="00465EA7">
            <w:rPr>
              <w:b w:val="0"/>
              <w:noProof/>
              <w:sz w:val="18"/>
            </w:rPr>
            <w:t>1</w:t>
          </w:r>
          <w:r w:rsidRPr="00737390">
            <w:rPr>
              <w:b w:val="0"/>
              <w:sz w:val="18"/>
            </w:rPr>
            <w:fldChar w:fldCharType="end"/>
          </w:r>
          <w:r>
            <w:rPr>
              <w:b w:val="0"/>
              <w:sz w:val="18"/>
            </w:rPr>
            <w:t xml:space="preserve"> / </w:t>
          </w:r>
          <w:r w:rsidR="00020A1D">
            <w:rPr>
              <w:b w:val="0"/>
              <w:sz w:val="18"/>
            </w:rPr>
            <w:t>5</w:t>
          </w:r>
        </w:p>
        <w:p w:rsidR="007734B5" w:rsidRPr="00151132" w:rsidRDefault="007734B5" w:rsidP="007734B5">
          <w:pPr>
            <w:pStyle w:val="Titel"/>
            <w:jc w:val="right"/>
            <w:rPr>
              <w:b w:val="0"/>
              <w:i/>
              <w:sz w:val="16"/>
            </w:rPr>
          </w:pPr>
          <w:r>
            <w:rPr>
              <w:b w:val="0"/>
              <w:i/>
              <w:sz w:val="16"/>
            </w:rPr>
            <w:t xml:space="preserve">Stand: </w:t>
          </w:r>
          <w:r w:rsidR="00671157">
            <w:rPr>
              <w:b w:val="0"/>
              <w:i/>
              <w:sz w:val="16"/>
            </w:rPr>
            <w:t>09</w:t>
          </w:r>
          <w:r w:rsidRPr="00151132">
            <w:rPr>
              <w:b w:val="0"/>
              <w:i/>
              <w:sz w:val="16"/>
            </w:rPr>
            <w:t>.</w:t>
          </w:r>
          <w:r w:rsidR="00671157">
            <w:rPr>
              <w:b w:val="0"/>
              <w:i/>
              <w:sz w:val="16"/>
            </w:rPr>
            <w:t>11</w:t>
          </w:r>
          <w:r w:rsidR="007736D6">
            <w:rPr>
              <w:b w:val="0"/>
              <w:i/>
              <w:sz w:val="16"/>
            </w:rPr>
            <w:t>.2018</w:t>
          </w:r>
        </w:p>
        <w:p w:rsidR="00B51351" w:rsidRPr="00B51351" w:rsidRDefault="00B51351" w:rsidP="007734B5">
          <w:pPr>
            <w:pStyle w:val="Titel"/>
            <w:rPr>
              <w:sz w:val="20"/>
            </w:rPr>
          </w:pPr>
        </w:p>
        <w:p w:rsidR="00B51351" w:rsidRPr="00B51351" w:rsidRDefault="00B51351" w:rsidP="00B51351">
          <w:pPr>
            <w:pStyle w:val="Titel"/>
            <w:rPr>
              <w:sz w:val="20"/>
            </w:rPr>
          </w:pPr>
        </w:p>
        <w:p w:rsidR="007734B5" w:rsidRDefault="007734B5" w:rsidP="00B51351">
          <w:pPr>
            <w:pStyle w:val="Titel"/>
            <w:ind w:right="632"/>
          </w:pPr>
          <w:r>
            <w:t xml:space="preserve">RYC / SCW </w:t>
          </w:r>
          <w:r w:rsidR="009470E0">
            <w:t>Basisplan</w:t>
          </w:r>
        </w:p>
        <w:p w:rsidR="007734B5" w:rsidRDefault="009470E0" w:rsidP="00B51351">
          <w:pPr>
            <w:pStyle w:val="Titel"/>
            <w:ind w:right="632"/>
          </w:pPr>
          <w:r>
            <w:t>Saison 20</w:t>
          </w:r>
          <w:r w:rsidR="007734B5">
            <w:t>19</w:t>
          </w:r>
        </w:p>
        <w:p w:rsidR="007734B5" w:rsidRDefault="007734B5" w:rsidP="00B51351">
          <w:pPr>
            <w:pStyle w:val="Kopfzeile"/>
            <w:ind w:right="632"/>
            <w:jc w:val="center"/>
          </w:pPr>
          <w:r w:rsidRPr="00EB4675">
            <w:rPr>
              <w:bCs/>
              <w:i/>
              <w:sz w:val="28"/>
            </w:rPr>
            <w:t>- Jugend –</w:t>
          </w:r>
        </w:p>
      </w:tc>
    </w:tr>
    <w:tr w:rsidR="007734B5" w:rsidTr="00B51351">
      <w:trPr>
        <w:trHeight w:val="726"/>
      </w:trPr>
      <w:tc>
        <w:tcPr>
          <w:tcW w:w="2376" w:type="dxa"/>
        </w:tcPr>
        <w:p w:rsidR="007734B5" w:rsidRDefault="007734B5">
          <w:pPr>
            <w:pStyle w:val="Kopfzeile"/>
          </w:pPr>
        </w:p>
        <w:p w:rsidR="007734B5" w:rsidRDefault="007734B5" w:rsidP="007734B5">
          <w:pPr>
            <w:pStyle w:val="Kopfzeile"/>
            <w:jc w:val="center"/>
          </w:pPr>
        </w:p>
        <w:p w:rsidR="007734B5" w:rsidRDefault="00AE47A5" w:rsidP="00B51351">
          <w:pPr>
            <w:pStyle w:val="Kopfzeile"/>
            <w:ind w:left="142"/>
          </w:pPr>
          <w:r>
            <w:object w:dxaOrig="1680" w:dyaOrig="16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2pt;height:64.8pt" o:ole="">
                <v:imagedata r:id="rId2" o:title=""/>
              </v:shape>
              <o:OLEObject Type="Embed" ProgID="PBrush" ShapeID="_x0000_i1026" DrawAspect="Content" ObjectID="_1608994748" r:id="rId3"/>
            </w:object>
          </w:r>
        </w:p>
      </w:tc>
      <w:tc>
        <w:tcPr>
          <w:tcW w:w="6836" w:type="dxa"/>
          <w:vMerge/>
        </w:tcPr>
        <w:p w:rsidR="007734B5" w:rsidRDefault="007734B5" w:rsidP="007734B5">
          <w:pPr>
            <w:pStyle w:val="Titel"/>
            <w:jc w:val="right"/>
            <w:rPr>
              <w:b w:val="0"/>
              <w:sz w:val="18"/>
            </w:rPr>
          </w:pPr>
        </w:p>
      </w:tc>
    </w:tr>
  </w:tbl>
  <w:p w:rsidR="00116A44" w:rsidRDefault="00116A44" w:rsidP="00B513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D"/>
      </v:shape>
    </w:pict>
  </w:numPicBullet>
  <w:abstractNum w:abstractNumId="0">
    <w:nsid w:val="04294012"/>
    <w:multiLevelType w:val="hybridMultilevel"/>
    <w:tmpl w:val="7BE6A55A"/>
    <w:lvl w:ilvl="0" w:tplc="8008392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3B2"/>
    <w:multiLevelType w:val="hybridMultilevel"/>
    <w:tmpl w:val="0B587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7C8"/>
    <w:multiLevelType w:val="hybridMultilevel"/>
    <w:tmpl w:val="F30EFB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A0933"/>
    <w:multiLevelType w:val="hybridMultilevel"/>
    <w:tmpl w:val="4BF2D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5233"/>
    <w:multiLevelType w:val="multilevel"/>
    <w:tmpl w:val="4A24AEBE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D1721"/>
    <w:multiLevelType w:val="hybridMultilevel"/>
    <w:tmpl w:val="EA123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B3A"/>
    <w:multiLevelType w:val="hybridMultilevel"/>
    <w:tmpl w:val="5CE4F6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B6438"/>
    <w:multiLevelType w:val="hybridMultilevel"/>
    <w:tmpl w:val="AD485948"/>
    <w:lvl w:ilvl="0" w:tplc="C9403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06067"/>
    <w:multiLevelType w:val="hybridMultilevel"/>
    <w:tmpl w:val="28CC93E6"/>
    <w:lvl w:ilvl="0" w:tplc="2CF29614">
      <w:start w:val="2006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B5FE9"/>
    <w:multiLevelType w:val="hybridMultilevel"/>
    <w:tmpl w:val="52446D9A"/>
    <w:lvl w:ilvl="0" w:tplc="0FEE5F10">
      <w:start w:val="2"/>
      <w:numFmt w:val="bullet"/>
      <w:lvlText w:val="-"/>
      <w:lvlJc w:val="left"/>
      <w:pPr>
        <w:tabs>
          <w:tab w:val="num" w:pos="2184"/>
        </w:tabs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04"/>
        </w:tabs>
        <w:ind w:left="65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24"/>
        </w:tabs>
        <w:ind w:left="72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44"/>
        </w:tabs>
        <w:ind w:left="7944" w:hanging="360"/>
      </w:pPr>
      <w:rPr>
        <w:rFonts w:ascii="Wingdings" w:hAnsi="Wingdings" w:hint="default"/>
      </w:rPr>
    </w:lvl>
  </w:abstractNum>
  <w:abstractNum w:abstractNumId="10">
    <w:nsid w:val="3282656A"/>
    <w:multiLevelType w:val="hybridMultilevel"/>
    <w:tmpl w:val="B4EC2F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4747A"/>
    <w:multiLevelType w:val="hybridMultilevel"/>
    <w:tmpl w:val="330A5D18"/>
    <w:lvl w:ilvl="0" w:tplc="D3D6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623FE"/>
    <w:multiLevelType w:val="hybridMultilevel"/>
    <w:tmpl w:val="F9F4BE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F5BE7"/>
    <w:multiLevelType w:val="hybridMultilevel"/>
    <w:tmpl w:val="F07C8DC8"/>
    <w:lvl w:ilvl="0" w:tplc="AAC6E49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68B1423"/>
    <w:multiLevelType w:val="hybridMultilevel"/>
    <w:tmpl w:val="802C8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6357D"/>
    <w:multiLevelType w:val="hybridMultilevel"/>
    <w:tmpl w:val="C4CC46FC"/>
    <w:lvl w:ilvl="0" w:tplc="B140829A">
      <w:start w:val="85"/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6">
    <w:nsid w:val="4C151880"/>
    <w:multiLevelType w:val="hybridMultilevel"/>
    <w:tmpl w:val="2F4AA8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C5340F"/>
    <w:multiLevelType w:val="hybridMultilevel"/>
    <w:tmpl w:val="CD34E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55332"/>
    <w:multiLevelType w:val="hybridMultilevel"/>
    <w:tmpl w:val="B8760724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C2D32"/>
    <w:multiLevelType w:val="hybridMultilevel"/>
    <w:tmpl w:val="119CD2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30149"/>
    <w:multiLevelType w:val="hybridMultilevel"/>
    <w:tmpl w:val="D92282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C7DD3"/>
    <w:multiLevelType w:val="hybridMultilevel"/>
    <w:tmpl w:val="BBE83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D2A1B"/>
    <w:multiLevelType w:val="hybridMultilevel"/>
    <w:tmpl w:val="395284DA"/>
    <w:lvl w:ilvl="0" w:tplc="F560E8EC">
      <w:numFmt w:val="bullet"/>
      <w:lvlText w:val="-"/>
      <w:lvlJc w:val="left"/>
      <w:pPr>
        <w:tabs>
          <w:tab w:val="num" w:pos="2304"/>
        </w:tabs>
        <w:ind w:left="230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23">
    <w:nsid w:val="615D6F12"/>
    <w:multiLevelType w:val="hybridMultilevel"/>
    <w:tmpl w:val="5AC6F5D4"/>
    <w:lvl w:ilvl="0" w:tplc="FE8851F4"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48"/>
        </w:tabs>
        <w:ind w:left="69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</w:rPr>
    </w:lvl>
  </w:abstractNum>
  <w:abstractNum w:abstractNumId="24">
    <w:nsid w:val="66755B0B"/>
    <w:multiLevelType w:val="hybridMultilevel"/>
    <w:tmpl w:val="5FE421CC"/>
    <w:lvl w:ilvl="0" w:tplc="1D6ACD16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25">
    <w:nsid w:val="6BF32226"/>
    <w:multiLevelType w:val="hybridMultilevel"/>
    <w:tmpl w:val="772A0CE0"/>
    <w:lvl w:ilvl="0" w:tplc="E3861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A4E51"/>
    <w:multiLevelType w:val="hybridMultilevel"/>
    <w:tmpl w:val="5F2A2750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F07E7"/>
    <w:multiLevelType w:val="hybridMultilevel"/>
    <w:tmpl w:val="171E45E8"/>
    <w:lvl w:ilvl="0" w:tplc="0A1C24AA">
      <w:numFmt w:val="bullet"/>
      <w:lvlText w:val="-"/>
      <w:lvlJc w:val="left"/>
      <w:pPr>
        <w:tabs>
          <w:tab w:val="num" w:pos="2256"/>
        </w:tabs>
        <w:ind w:left="225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76"/>
        </w:tabs>
        <w:ind w:left="6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96"/>
        </w:tabs>
        <w:ind w:left="7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016"/>
        </w:tabs>
        <w:ind w:left="8016" w:hanging="360"/>
      </w:pPr>
      <w:rPr>
        <w:rFonts w:ascii="Wingdings" w:hAnsi="Wingdings" w:hint="default"/>
      </w:rPr>
    </w:lvl>
  </w:abstractNum>
  <w:abstractNum w:abstractNumId="28">
    <w:nsid w:val="6EF04DE3"/>
    <w:multiLevelType w:val="hybridMultilevel"/>
    <w:tmpl w:val="7834CA26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A592E"/>
    <w:multiLevelType w:val="hybridMultilevel"/>
    <w:tmpl w:val="3F74AF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1A275F"/>
    <w:multiLevelType w:val="hybridMultilevel"/>
    <w:tmpl w:val="2E340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48D1"/>
    <w:multiLevelType w:val="hybridMultilevel"/>
    <w:tmpl w:val="57F83238"/>
    <w:lvl w:ilvl="0" w:tplc="907ED37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F3A39"/>
    <w:multiLevelType w:val="hybridMultilevel"/>
    <w:tmpl w:val="2B5E28E6"/>
    <w:lvl w:ilvl="0" w:tplc="2CF29614">
      <w:start w:val="2006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4"/>
  </w:num>
  <w:num w:numId="5">
    <w:abstractNumId w:val="11"/>
  </w:num>
  <w:num w:numId="6">
    <w:abstractNumId w:val="29"/>
  </w:num>
  <w:num w:numId="7">
    <w:abstractNumId w:val="13"/>
  </w:num>
  <w:num w:numId="8">
    <w:abstractNumId w:val="15"/>
  </w:num>
  <w:num w:numId="9">
    <w:abstractNumId w:val="32"/>
  </w:num>
  <w:num w:numId="10">
    <w:abstractNumId w:val="8"/>
  </w:num>
  <w:num w:numId="11">
    <w:abstractNumId w:val="22"/>
  </w:num>
  <w:num w:numId="12">
    <w:abstractNumId w:val="27"/>
  </w:num>
  <w:num w:numId="13">
    <w:abstractNumId w:val="25"/>
  </w:num>
  <w:num w:numId="14">
    <w:abstractNumId w:val="20"/>
  </w:num>
  <w:num w:numId="15">
    <w:abstractNumId w:val="10"/>
  </w:num>
  <w:num w:numId="16">
    <w:abstractNumId w:val="9"/>
  </w:num>
  <w:num w:numId="17">
    <w:abstractNumId w:val="12"/>
  </w:num>
  <w:num w:numId="18">
    <w:abstractNumId w:val="24"/>
  </w:num>
  <w:num w:numId="19">
    <w:abstractNumId w:val="7"/>
  </w:num>
  <w:num w:numId="20">
    <w:abstractNumId w:val="28"/>
  </w:num>
  <w:num w:numId="21">
    <w:abstractNumId w:val="18"/>
  </w:num>
  <w:num w:numId="22">
    <w:abstractNumId w:val="26"/>
  </w:num>
  <w:num w:numId="23">
    <w:abstractNumId w:val="16"/>
  </w:num>
  <w:num w:numId="24">
    <w:abstractNumId w:val="19"/>
  </w:num>
  <w:num w:numId="25">
    <w:abstractNumId w:val="30"/>
  </w:num>
  <w:num w:numId="26">
    <w:abstractNumId w:val="14"/>
  </w:num>
  <w:num w:numId="27">
    <w:abstractNumId w:val="17"/>
  </w:num>
  <w:num w:numId="28">
    <w:abstractNumId w:val="1"/>
  </w:num>
  <w:num w:numId="29">
    <w:abstractNumId w:val="21"/>
  </w:num>
  <w:num w:numId="30">
    <w:abstractNumId w:val="3"/>
  </w:num>
  <w:num w:numId="31">
    <w:abstractNumId w:val="5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86"/>
    <w:rsid w:val="00014736"/>
    <w:rsid w:val="00020A1D"/>
    <w:rsid w:val="000254ED"/>
    <w:rsid w:val="00026D6F"/>
    <w:rsid w:val="0003178B"/>
    <w:rsid w:val="00037C60"/>
    <w:rsid w:val="00040218"/>
    <w:rsid w:val="000506E3"/>
    <w:rsid w:val="000516A2"/>
    <w:rsid w:val="0005396C"/>
    <w:rsid w:val="000561DF"/>
    <w:rsid w:val="00087706"/>
    <w:rsid w:val="00087E6D"/>
    <w:rsid w:val="00097C3C"/>
    <w:rsid w:val="000A0FDC"/>
    <w:rsid w:val="000A10C9"/>
    <w:rsid w:val="000C4ED3"/>
    <w:rsid w:val="000E01AF"/>
    <w:rsid w:val="000E298F"/>
    <w:rsid w:val="000E768E"/>
    <w:rsid w:val="00104330"/>
    <w:rsid w:val="00116A44"/>
    <w:rsid w:val="00126F38"/>
    <w:rsid w:val="001326B0"/>
    <w:rsid w:val="001402E6"/>
    <w:rsid w:val="001416E1"/>
    <w:rsid w:val="00142DDB"/>
    <w:rsid w:val="00151132"/>
    <w:rsid w:val="001511EA"/>
    <w:rsid w:val="0015350B"/>
    <w:rsid w:val="00155943"/>
    <w:rsid w:val="0015730A"/>
    <w:rsid w:val="001730E5"/>
    <w:rsid w:val="001773B9"/>
    <w:rsid w:val="00182962"/>
    <w:rsid w:val="0019425B"/>
    <w:rsid w:val="00196978"/>
    <w:rsid w:val="001A449D"/>
    <w:rsid w:val="001E12CD"/>
    <w:rsid w:val="001E7612"/>
    <w:rsid w:val="002036F7"/>
    <w:rsid w:val="002219E8"/>
    <w:rsid w:val="00222F69"/>
    <w:rsid w:val="002269BD"/>
    <w:rsid w:val="00243AD9"/>
    <w:rsid w:val="00254926"/>
    <w:rsid w:val="00257212"/>
    <w:rsid w:val="002801EC"/>
    <w:rsid w:val="00286BA9"/>
    <w:rsid w:val="00287560"/>
    <w:rsid w:val="002A31C4"/>
    <w:rsid w:val="002B2B9D"/>
    <w:rsid w:val="002C3CFC"/>
    <w:rsid w:val="002D35E4"/>
    <w:rsid w:val="002E2A8F"/>
    <w:rsid w:val="002E2E94"/>
    <w:rsid w:val="003101DE"/>
    <w:rsid w:val="00313EA2"/>
    <w:rsid w:val="00335312"/>
    <w:rsid w:val="003371AA"/>
    <w:rsid w:val="003408C1"/>
    <w:rsid w:val="00346DB1"/>
    <w:rsid w:val="0035158F"/>
    <w:rsid w:val="003A1DC7"/>
    <w:rsid w:val="003A795C"/>
    <w:rsid w:val="003B0DA8"/>
    <w:rsid w:val="003C6BC1"/>
    <w:rsid w:val="003D7E61"/>
    <w:rsid w:val="003E0578"/>
    <w:rsid w:val="003E3DDB"/>
    <w:rsid w:val="003E6F13"/>
    <w:rsid w:val="003E7A6E"/>
    <w:rsid w:val="004119E7"/>
    <w:rsid w:val="00415969"/>
    <w:rsid w:val="00422D03"/>
    <w:rsid w:val="00424F13"/>
    <w:rsid w:val="00436394"/>
    <w:rsid w:val="00441992"/>
    <w:rsid w:val="00442CA1"/>
    <w:rsid w:val="004574EC"/>
    <w:rsid w:val="004626D1"/>
    <w:rsid w:val="00465EA7"/>
    <w:rsid w:val="004931C8"/>
    <w:rsid w:val="00497D09"/>
    <w:rsid w:val="004A4D59"/>
    <w:rsid w:val="004A4E00"/>
    <w:rsid w:val="004E27BF"/>
    <w:rsid w:val="004F00EE"/>
    <w:rsid w:val="005033E5"/>
    <w:rsid w:val="00536D7A"/>
    <w:rsid w:val="00546C54"/>
    <w:rsid w:val="005525C2"/>
    <w:rsid w:val="005973E7"/>
    <w:rsid w:val="005A302F"/>
    <w:rsid w:val="005A7D9F"/>
    <w:rsid w:val="005B7F52"/>
    <w:rsid w:val="005D488C"/>
    <w:rsid w:val="005D5C49"/>
    <w:rsid w:val="005E112A"/>
    <w:rsid w:val="005F2FA0"/>
    <w:rsid w:val="0060545F"/>
    <w:rsid w:val="00621889"/>
    <w:rsid w:val="006408D2"/>
    <w:rsid w:val="00651EC1"/>
    <w:rsid w:val="00652A2D"/>
    <w:rsid w:val="006671EE"/>
    <w:rsid w:val="00671157"/>
    <w:rsid w:val="006A442A"/>
    <w:rsid w:val="006B50F7"/>
    <w:rsid w:val="006D17AD"/>
    <w:rsid w:val="00715E74"/>
    <w:rsid w:val="0073710D"/>
    <w:rsid w:val="00737390"/>
    <w:rsid w:val="00765892"/>
    <w:rsid w:val="007734B5"/>
    <w:rsid w:val="007736D6"/>
    <w:rsid w:val="007867D0"/>
    <w:rsid w:val="00795407"/>
    <w:rsid w:val="007C27AE"/>
    <w:rsid w:val="007D0713"/>
    <w:rsid w:val="007D47D3"/>
    <w:rsid w:val="007D489A"/>
    <w:rsid w:val="007D4EA3"/>
    <w:rsid w:val="007D7C0E"/>
    <w:rsid w:val="007E12D8"/>
    <w:rsid w:val="007E3BFA"/>
    <w:rsid w:val="007E51BE"/>
    <w:rsid w:val="007F00EC"/>
    <w:rsid w:val="00805FE3"/>
    <w:rsid w:val="00807279"/>
    <w:rsid w:val="00813169"/>
    <w:rsid w:val="00814BC2"/>
    <w:rsid w:val="00821D9C"/>
    <w:rsid w:val="008316AC"/>
    <w:rsid w:val="00842B1C"/>
    <w:rsid w:val="008438FB"/>
    <w:rsid w:val="008535AE"/>
    <w:rsid w:val="0086618C"/>
    <w:rsid w:val="00882885"/>
    <w:rsid w:val="00892275"/>
    <w:rsid w:val="008C6DC3"/>
    <w:rsid w:val="008D2738"/>
    <w:rsid w:val="008E0E60"/>
    <w:rsid w:val="00930386"/>
    <w:rsid w:val="00930956"/>
    <w:rsid w:val="00943DEC"/>
    <w:rsid w:val="009470E0"/>
    <w:rsid w:val="009543EC"/>
    <w:rsid w:val="00960BE3"/>
    <w:rsid w:val="00980F17"/>
    <w:rsid w:val="00983929"/>
    <w:rsid w:val="0098451B"/>
    <w:rsid w:val="00997FCB"/>
    <w:rsid w:val="009B7107"/>
    <w:rsid w:val="009D233A"/>
    <w:rsid w:val="009D75DD"/>
    <w:rsid w:val="00A06F67"/>
    <w:rsid w:val="00A34217"/>
    <w:rsid w:val="00A6101C"/>
    <w:rsid w:val="00A6757B"/>
    <w:rsid w:val="00A71E76"/>
    <w:rsid w:val="00A83B1D"/>
    <w:rsid w:val="00A85AC5"/>
    <w:rsid w:val="00A92661"/>
    <w:rsid w:val="00A92D17"/>
    <w:rsid w:val="00A93127"/>
    <w:rsid w:val="00A97F35"/>
    <w:rsid w:val="00AB44AD"/>
    <w:rsid w:val="00AC1E60"/>
    <w:rsid w:val="00AD4161"/>
    <w:rsid w:val="00AE47A5"/>
    <w:rsid w:val="00AF0E64"/>
    <w:rsid w:val="00AF29A7"/>
    <w:rsid w:val="00AF3F21"/>
    <w:rsid w:val="00AF634E"/>
    <w:rsid w:val="00B069D8"/>
    <w:rsid w:val="00B12734"/>
    <w:rsid w:val="00B14C6F"/>
    <w:rsid w:val="00B25B28"/>
    <w:rsid w:val="00B27224"/>
    <w:rsid w:val="00B34CAA"/>
    <w:rsid w:val="00B3522A"/>
    <w:rsid w:val="00B42922"/>
    <w:rsid w:val="00B51351"/>
    <w:rsid w:val="00B53465"/>
    <w:rsid w:val="00B579D5"/>
    <w:rsid w:val="00B654B4"/>
    <w:rsid w:val="00B67F03"/>
    <w:rsid w:val="00BB1D48"/>
    <w:rsid w:val="00BC2AF9"/>
    <w:rsid w:val="00BD70CC"/>
    <w:rsid w:val="00BE44D8"/>
    <w:rsid w:val="00C12004"/>
    <w:rsid w:val="00C2239C"/>
    <w:rsid w:val="00C26215"/>
    <w:rsid w:val="00C30F49"/>
    <w:rsid w:val="00C45290"/>
    <w:rsid w:val="00C46A91"/>
    <w:rsid w:val="00C4793F"/>
    <w:rsid w:val="00C77F25"/>
    <w:rsid w:val="00C80667"/>
    <w:rsid w:val="00C8672A"/>
    <w:rsid w:val="00C941D1"/>
    <w:rsid w:val="00C9512B"/>
    <w:rsid w:val="00CB0494"/>
    <w:rsid w:val="00CB128C"/>
    <w:rsid w:val="00CC224F"/>
    <w:rsid w:val="00CC2DBE"/>
    <w:rsid w:val="00CD7562"/>
    <w:rsid w:val="00CE35F0"/>
    <w:rsid w:val="00CE5EA9"/>
    <w:rsid w:val="00CF2786"/>
    <w:rsid w:val="00D002BC"/>
    <w:rsid w:val="00D1057E"/>
    <w:rsid w:val="00D17EC2"/>
    <w:rsid w:val="00D21884"/>
    <w:rsid w:val="00D35890"/>
    <w:rsid w:val="00D7001B"/>
    <w:rsid w:val="00D75266"/>
    <w:rsid w:val="00D765B7"/>
    <w:rsid w:val="00D83DA7"/>
    <w:rsid w:val="00D87E82"/>
    <w:rsid w:val="00D95F37"/>
    <w:rsid w:val="00DA01FB"/>
    <w:rsid w:val="00DA1A18"/>
    <w:rsid w:val="00E31DDC"/>
    <w:rsid w:val="00E321E8"/>
    <w:rsid w:val="00E355AF"/>
    <w:rsid w:val="00E3731F"/>
    <w:rsid w:val="00E53BD9"/>
    <w:rsid w:val="00E63AC4"/>
    <w:rsid w:val="00E72870"/>
    <w:rsid w:val="00E818B4"/>
    <w:rsid w:val="00E818F1"/>
    <w:rsid w:val="00E858FC"/>
    <w:rsid w:val="00E9220E"/>
    <w:rsid w:val="00E96F7A"/>
    <w:rsid w:val="00EA7D98"/>
    <w:rsid w:val="00EB4675"/>
    <w:rsid w:val="00ED518E"/>
    <w:rsid w:val="00EE396A"/>
    <w:rsid w:val="00EE772C"/>
    <w:rsid w:val="00EF4136"/>
    <w:rsid w:val="00F305E9"/>
    <w:rsid w:val="00F31984"/>
    <w:rsid w:val="00F36B19"/>
    <w:rsid w:val="00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framePr w:hSpace="141" w:wrap="notBeside" w:vAnchor="text" w:hAnchor="margin" w:y="582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framePr w:hSpace="141" w:wrap="notBeside" w:vAnchor="text" w:hAnchor="margin" w:y="582"/>
      <w:outlineLvl w:val="6"/>
    </w:pPr>
    <w:rPr>
      <w:rFonts w:ascii="Arial" w:hAnsi="Arial" w:cs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framePr w:hSpace="141" w:wrap="around" w:vAnchor="text" w:hAnchor="margin" w:y="778"/>
      <w:outlineLvl w:val="7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link w:val="TitelZchn"/>
    <w:qFormat/>
    <w:pPr>
      <w:jc w:val="center"/>
      <w:outlineLvl w:val="0"/>
    </w:pPr>
    <w:rPr>
      <w:rFonts w:ascii="Arial" w:hAnsi="Arial"/>
      <w:b/>
      <w:sz w:val="32"/>
    </w:rPr>
  </w:style>
  <w:style w:type="paragraph" w:styleId="Textkrper">
    <w:name w:val="Body Text"/>
    <w:basedOn w:val="Standard"/>
    <w:pPr>
      <w:framePr w:hSpace="141" w:wrap="notBeside" w:vAnchor="text" w:hAnchor="margin" w:y="582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04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9303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386"/>
  </w:style>
  <w:style w:type="character" w:customStyle="1" w:styleId="KommentartextZchn">
    <w:name w:val="Kommentartext Zchn"/>
    <w:basedOn w:val="Absatz-Standardschriftart"/>
    <w:link w:val="Kommentartext"/>
    <w:rsid w:val="00930386"/>
  </w:style>
  <w:style w:type="paragraph" w:styleId="Kommentarthema">
    <w:name w:val="annotation subject"/>
    <w:basedOn w:val="Kommentartext"/>
    <w:next w:val="Kommentartext"/>
    <w:link w:val="KommentarthemaZchn"/>
    <w:rsid w:val="00930386"/>
    <w:rPr>
      <w:b/>
      <w:bCs/>
    </w:rPr>
  </w:style>
  <w:style w:type="character" w:customStyle="1" w:styleId="KommentarthemaZchn">
    <w:name w:val="Kommentarthema Zchn"/>
    <w:link w:val="Kommentarthema"/>
    <w:rsid w:val="00930386"/>
    <w:rPr>
      <w:b/>
      <w:bCs/>
    </w:rPr>
  </w:style>
  <w:style w:type="paragraph" w:styleId="Sprechblasentext">
    <w:name w:val="Balloon Text"/>
    <w:basedOn w:val="Standard"/>
    <w:link w:val="SprechblasentextZchn"/>
    <w:rsid w:val="009303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03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1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AC1E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1E60"/>
    <w:rPr>
      <w:lang w:val="de-DE" w:eastAsia="de-DE"/>
    </w:rPr>
  </w:style>
  <w:style w:type="paragraph" w:styleId="Fuzeile">
    <w:name w:val="footer"/>
    <w:basedOn w:val="Standard"/>
    <w:link w:val="FuzeileZchn"/>
    <w:rsid w:val="00AC1E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C1E60"/>
    <w:rPr>
      <w:lang w:val="de-DE" w:eastAsia="de-DE"/>
    </w:rPr>
  </w:style>
  <w:style w:type="character" w:customStyle="1" w:styleId="lrzxr">
    <w:name w:val="lrzxr"/>
    <w:basedOn w:val="Absatz-Standardschriftart"/>
    <w:rsid w:val="00C8672A"/>
  </w:style>
  <w:style w:type="character" w:customStyle="1" w:styleId="TitelZchn">
    <w:name w:val="Titel Zchn"/>
    <w:link w:val="Titel"/>
    <w:rsid w:val="00014736"/>
    <w:rPr>
      <w:rFonts w:ascii="Arial" w:hAnsi="Arial"/>
      <w:b/>
      <w:sz w:val="3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framePr w:hSpace="141" w:wrap="notBeside" w:vAnchor="text" w:hAnchor="margin" w:y="582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framePr w:hSpace="141" w:wrap="notBeside" w:vAnchor="text" w:hAnchor="margin" w:y="582"/>
      <w:outlineLvl w:val="6"/>
    </w:pPr>
    <w:rPr>
      <w:rFonts w:ascii="Arial" w:hAnsi="Arial" w:cs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framePr w:hSpace="141" w:wrap="around" w:vAnchor="text" w:hAnchor="margin" w:y="778"/>
      <w:outlineLvl w:val="7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link w:val="TitelZchn"/>
    <w:qFormat/>
    <w:pPr>
      <w:jc w:val="center"/>
      <w:outlineLvl w:val="0"/>
    </w:pPr>
    <w:rPr>
      <w:rFonts w:ascii="Arial" w:hAnsi="Arial"/>
      <w:b/>
      <w:sz w:val="32"/>
    </w:rPr>
  </w:style>
  <w:style w:type="paragraph" w:styleId="Textkrper">
    <w:name w:val="Body Text"/>
    <w:basedOn w:val="Standard"/>
    <w:pPr>
      <w:framePr w:hSpace="141" w:wrap="notBeside" w:vAnchor="text" w:hAnchor="margin" w:y="582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04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9303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386"/>
  </w:style>
  <w:style w:type="character" w:customStyle="1" w:styleId="KommentartextZchn">
    <w:name w:val="Kommentartext Zchn"/>
    <w:basedOn w:val="Absatz-Standardschriftart"/>
    <w:link w:val="Kommentartext"/>
    <w:rsid w:val="00930386"/>
  </w:style>
  <w:style w:type="paragraph" w:styleId="Kommentarthema">
    <w:name w:val="annotation subject"/>
    <w:basedOn w:val="Kommentartext"/>
    <w:next w:val="Kommentartext"/>
    <w:link w:val="KommentarthemaZchn"/>
    <w:rsid w:val="00930386"/>
    <w:rPr>
      <w:b/>
      <w:bCs/>
    </w:rPr>
  </w:style>
  <w:style w:type="character" w:customStyle="1" w:styleId="KommentarthemaZchn">
    <w:name w:val="Kommentarthema Zchn"/>
    <w:link w:val="Kommentarthema"/>
    <w:rsid w:val="00930386"/>
    <w:rPr>
      <w:b/>
      <w:bCs/>
    </w:rPr>
  </w:style>
  <w:style w:type="paragraph" w:styleId="Sprechblasentext">
    <w:name w:val="Balloon Text"/>
    <w:basedOn w:val="Standard"/>
    <w:link w:val="SprechblasentextZchn"/>
    <w:rsid w:val="009303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03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1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AC1E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1E60"/>
    <w:rPr>
      <w:lang w:val="de-DE" w:eastAsia="de-DE"/>
    </w:rPr>
  </w:style>
  <w:style w:type="paragraph" w:styleId="Fuzeile">
    <w:name w:val="footer"/>
    <w:basedOn w:val="Standard"/>
    <w:link w:val="FuzeileZchn"/>
    <w:rsid w:val="00AC1E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C1E60"/>
    <w:rPr>
      <w:lang w:val="de-DE" w:eastAsia="de-DE"/>
    </w:rPr>
  </w:style>
  <w:style w:type="character" w:customStyle="1" w:styleId="lrzxr">
    <w:name w:val="lrzxr"/>
    <w:basedOn w:val="Absatz-Standardschriftart"/>
    <w:rsid w:val="00C8672A"/>
  </w:style>
  <w:style w:type="character" w:customStyle="1" w:styleId="TitelZchn">
    <w:name w:val="Titel Zchn"/>
    <w:link w:val="Titel"/>
    <w:rsid w:val="00014736"/>
    <w:rPr>
      <w:rFonts w:ascii="Arial" w:hAnsi="Arial"/>
      <w:b/>
      <w:sz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linke@scw-1911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lmut@Mertes-Sprachendienst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rgit.Fluhrer@freene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rst\Anwendungsdaten\Microsoft\Vorlagen\R%20Y%20C%20%20Vorstandssitzung%2013.12.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A829-5C67-474A-BE49-3714DE0B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 Y C  Vorstandssitzung 13.12..dot</Template>
  <TotalTime>0</TotalTime>
  <Pages>6</Pages>
  <Words>623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Y C  Vorstandssitzung vom12</vt:lpstr>
    </vt:vector>
  </TitlesOfParts>
  <Company>Mertes Sprachendienst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Y C  Vorstandssitzung vom12</dc:title>
  <dc:creator>Horst</dc:creator>
  <cp:lastModifiedBy>HM</cp:lastModifiedBy>
  <cp:revision>2</cp:revision>
  <cp:lastPrinted>2018-11-09T08:21:00Z</cp:lastPrinted>
  <dcterms:created xsi:type="dcterms:W3CDTF">2019-01-14T17:13:00Z</dcterms:created>
  <dcterms:modified xsi:type="dcterms:W3CDTF">2019-01-14T17:13:00Z</dcterms:modified>
</cp:coreProperties>
</file>